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B3A6" w14:textId="2DCFF0BD" w:rsidR="00A15172" w:rsidRDefault="0040328D" w:rsidP="00A1101A">
      <w:pPr>
        <w:ind w:left="-45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02029" wp14:editId="6E2A8B3B">
            <wp:extent cx="6027089" cy="1128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006" cy="1131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B9AD7B" w14:textId="77777777" w:rsidR="0040328D" w:rsidRDefault="0040328D" w:rsidP="00A15172">
      <w:pPr>
        <w:jc w:val="center"/>
        <w:rPr>
          <w:b/>
          <w:sz w:val="28"/>
          <w:szCs w:val="28"/>
        </w:rPr>
      </w:pPr>
    </w:p>
    <w:p w14:paraId="1623B3A7" w14:textId="77777777" w:rsidR="00247A16" w:rsidRPr="00A15172" w:rsidRDefault="00247A16" w:rsidP="00A15172">
      <w:pPr>
        <w:jc w:val="center"/>
        <w:rPr>
          <w:b/>
          <w:sz w:val="28"/>
          <w:szCs w:val="28"/>
        </w:rPr>
      </w:pPr>
      <w:r w:rsidRPr="00A15172">
        <w:rPr>
          <w:b/>
          <w:sz w:val="28"/>
          <w:szCs w:val="28"/>
        </w:rPr>
        <w:t xml:space="preserve">Resident Assembly Delegate Selection </w:t>
      </w:r>
    </w:p>
    <w:p w14:paraId="1623B3A8" w14:textId="77777777" w:rsidR="00247A16" w:rsidRPr="00157A6A" w:rsidRDefault="00247A16" w:rsidP="00247A1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23B3A9" w14:textId="07E02996" w:rsidR="00247A16" w:rsidRPr="00414D32" w:rsidRDefault="00414D32" w:rsidP="00414D32">
      <w:pPr>
        <w:rPr>
          <w:sz w:val="24"/>
          <w:szCs w:val="24"/>
        </w:rPr>
      </w:pPr>
      <w:r w:rsidRPr="00414D32">
        <w:rPr>
          <w:sz w:val="24"/>
          <w:szCs w:val="24"/>
        </w:rPr>
        <w:t xml:space="preserve">For your information, below are excerpts from </w:t>
      </w:r>
      <w:r w:rsidR="00157A6A" w:rsidRPr="00414D32">
        <w:rPr>
          <w:sz w:val="24"/>
          <w:szCs w:val="24"/>
        </w:rPr>
        <w:t xml:space="preserve">Article II, Sections </w:t>
      </w:r>
      <w:r w:rsidRPr="00414D32">
        <w:rPr>
          <w:sz w:val="24"/>
          <w:szCs w:val="24"/>
        </w:rPr>
        <w:t>2b and Sections 4-5 of the AAOS Resident Assembly Rules</w:t>
      </w:r>
      <w:r w:rsidR="00157A6A" w:rsidRPr="00414D32">
        <w:rPr>
          <w:sz w:val="24"/>
          <w:szCs w:val="24"/>
        </w:rPr>
        <w:t xml:space="preserve"> and Procedures.  This will aid in your selection of your program’s delegate. </w:t>
      </w:r>
    </w:p>
    <w:p w14:paraId="02CDE109" w14:textId="08C189F6" w:rsidR="00414D32" w:rsidRPr="00414D32" w:rsidRDefault="00414D32" w:rsidP="00414D32">
      <w:pPr>
        <w:rPr>
          <w:sz w:val="24"/>
          <w:szCs w:val="24"/>
        </w:rPr>
      </w:pPr>
    </w:p>
    <w:p w14:paraId="03D64B5B" w14:textId="3D63EFAD" w:rsidR="00414D32" w:rsidRPr="00414D32" w:rsidRDefault="00414D32" w:rsidP="00414D32">
      <w:pPr>
        <w:rPr>
          <w:sz w:val="24"/>
          <w:szCs w:val="24"/>
        </w:rPr>
      </w:pPr>
    </w:p>
    <w:p w14:paraId="386A5118" w14:textId="0A66C8C3" w:rsidR="00414D32" w:rsidRPr="00414D32" w:rsidRDefault="00414D32" w:rsidP="00414D32">
      <w:pPr>
        <w:rPr>
          <w:rFonts w:eastAsiaTheme="minorEastAsia"/>
          <w:sz w:val="24"/>
          <w:szCs w:val="24"/>
        </w:rPr>
      </w:pPr>
      <w:r w:rsidRPr="00414D32">
        <w:rPr>
          <w:rFonts w:eastAsiaTheme="minorEastAsia"/>
          <w:sz w:val="24"/>
          <w:szCs w:val="24"/>
        </w:rPr>
        <w:t>A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Resident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Delegate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is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member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appointed</w:t>
      </w:r>
      <w:r w:rsidRPr="00414D32">
        <w:rPr>
          <w:rFonts w:eastAsiaTheme="minorEastAsia"/>
          <w:spacing w:val="-3"/>
          <w:sz w:val="24"/>
          <w:szCs w:val="24"/>
        </w:rPr>
        <w:t xml:space="preserve"> </w:t>
      </w:r>
      <w:r w:rsidRPr="00414D32">
        <w:rPr>
          <w:rFonts w:eastAsiaTheme="minorEastAsia"/>
          <w:spacing w:val="1"/>
          <w:sz w:val="24"/>
          <w:szCs w:val="24"/>
        </w:rPr>
        <w:t>by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his</w:t>
      </w:r>
      <w:r w:rsidRPr="00414D32">
        <w:rPr>
          <w:rFonts w:eastAsiaTheme="minorEastAsia"/>
          <w:spacing w:val="-2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or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her</w:t>
      </w:r>
      <w:r w:rsidRPr="00414D32">
        <w:rPr>
          <w:rFonts w:eastAsiaTheme="minorEastAsia"/>
          <w:spacing w:val="66"/>
          <w:w w:val="99"/>
          <w:sz w:val="24"/>
          <w:szCs w:val="24"/>
        </w:rPr>
        <w:t xml:space="preserve"> </w:t>
      </w:r>
      <w:proofErr w:type="spellStart"/>
      <w:r w:rsidRPr="00414D32">
        <w:rPr>
          <w:rFonts w:eastAsiaTheme="minorEastAsia"/>
          <w:sz w:val="24"/>
          <w:szCs w:val="24"/>
        </w:rPr>
        <w:t>orthopaedic</w:t>
      </w:r>
      <w:proofErr w:type="spellEnd"/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residency</w:t>
      </w:r>
      <w:r w:rsidRPr="00414D32">
        <w:rPr>
          <w:rFonts w:eastAsiaTheme="minorEastAsia"/>
          <w:spacing w:val="-8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program</w:t>
      </w:r>
      <w:r w:rsidRPr="00414D32">
        <w:rPr>
          <w:rFonts w:eastAsiaTheme="minorEastAsia"/>
          <w:spacing w:val="-2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at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the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discretion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of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its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Program</w:t>
      </w:r>
      <w:r w:rsidRPr="00414D32">
        <w:rPr>
          <w:rFonts w:eastAsiaTheme="minorEastAsia"/>
          <w:spacing w:val="-2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Director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to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represent</w:t>
      </w:r>
      <w:r w:rsidRPr="00414D32">
        <w:rPr>
          <w:rFonts w:eastAsiaTheme="minorEastAsia"/>
          <w:spacing w:val="82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that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program</w:t>
      </w:r>
      <w:r w:rsidRPr="00414D32">
        <w:rPr>
          <w:rFonts w:eastAsiaTheme="minorEastAsia"/>
          <w:spacing w:val="-2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and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fellow</w:t>
      </w:r>
      <w:r w:rsidRPr="00414D32">
        <w:rPr>
          <w:rFonts w:eastAsiaTheme="minorEastAsia"/>
          <w:spacing w:val="-9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residents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at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the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Resident Assembly</w:t>
      </w:r>
      <w:r w:rsidRPr="00414D32">
        <w:rPr>
          <w:rFonts w:eastAsiaTheme="minorEastAsia"/>
          <w:spacing w:val="3"/>
          <w:w w:val="99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Annual</w:t>
      </w:r>
      <w:r w:rsidRPr="00414D32">
        <w:rPr>
          <w:rFonts w:eastAsiaTheme="minorEastAsia"/>
          <w:spacing w:val="-8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Meeting.</w:t>
      </w:r>
      <w:r w:rsidRPr="00414D32">
        <w:rPr>
          <w:rFonts w:eastAsiaTheme="minorEastAsia"/>
          <w:spacing w:val="4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Each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proofErr w:type="spellStart"/>
      <w:r w:rsidRPr="00414D32">
        <w:rPr>
          <w:rFonts w:eastAsiaTheme="minorEastAsia"/>
          <w:sz w:val="24"/>
          <w:szCs w:val="24"/>
        </w:rPr>
        <w:t>orthopaedic</w:t>
      </w:r>
      <w:proofErr w:type="spellEnd"/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residency</w:t>
      </w:r>
      <w:r w:rsidRPr="00414D32">
        <w:rPr>
          <w:rFonts w:eastAsiaTheme="minorEastAsia"/>
          <w:spacing w:val="-9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program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will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have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one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vote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on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pacing w:val="2"/>
          <w:sz w:val="24"/>
          <w:szCs w:val="24"/>
        </w:rPr>
        <w:t>any</w:t>
      </w:r>
      <w:r w:rsidRPr="00414D32">
        <w:rPr>
          <w:rFonts w:eastAsiaTheme="minorEastAsia"/>
          <w:spacing w:val="76"/>
          <w:w w:val="99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given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issue,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cast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pacing w:val="2"/>
          <w:sz w:val="24"/>
          <w:szCs w:val="24"/>
        </w:rPr>
        <w:t>by</w:t>
      </w:r>
      <w:r w:rsidRPr="00414D32">
        <w:rPr>
          <w:rFonts w:eastAsiaTheme="minorEastAsia"/>
          <w:spacing w:val="-8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its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Resident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Delegate.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Should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the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Resident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Delegate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pacing w:val="1"/>
          <w:sz w:val="24"/>
          <w:szCs w:val="24"/>
        </w:rPr>
        <w:t>be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unable</w:t>
      </w:r>
      <w:r w:rsidRPr="00414D32">
        <w:rPr>
          <w:rFonts w:eastAsiaTheme="minorEastAsia"/>
          <w:spacing w:val="56"/>
          <w:w w:val="99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to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attend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meeting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substitute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may be</w:t>
      </w:r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appointed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pacing w:val="2"/>
          <w:sz w:val="24"/>
          <w:szCs w:val="24"/>
        </w:rPr>
        <w:t>by</w:t>
      </w:r>
      <w:r w:rsidRPr="00414D32">
        <w:rPr>
          <w:rFonts w:eastAsiaTheme="minorEastAsia"/>
          <w:spacing w:val="-10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the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proofErr w:type="spellStart"/>
      <w:r w:rsidRPr="00414D32">
        <w:rPr>
          <w:rFonts w:eastAsiaTheme="minorEastAsia"/>
          <w:sz w:val="24"/>
          <w:szCs w:val="24"/>
        </w:rPr>
        <w:t>orthopaedic</w:t>
      </w:r>
      <w:proofErr w:type="spellEnd"/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residency</w:t>
      </w:r>
      <w:r w:rsidRPr="00414D32">
        <w:rPr>
          <w:rFonts w:eastAsiaTheme="minorEastAsia"/>
          <w:spacing w:val="30"/>
          <w:w w:val="99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Program</w:t>
      </w:r>
      <w:r w:rsidRPr="00414D32">
        <w:rPr>
          <w:rFonts w:eastAsiaTheme="minorEastAsia"/>
          <w:spacing w:val="-12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 xml:space="preserve">Director. Notifications of substitutions shall be submitted no less than 14 days prior to the meeting. </w:t>
      </w:r>
    </w:p>
    <w:p w14:paraId="61B5E83F" w14:textId="77777777" w:rsidR="00414D32" w:rsidRPr="00414D32" w:rsidRDefault="00414D32" w:rsidP="00414D32">
      <w:pPr>
        <w:rPr>
          <w:rFonts w:eastAsiaTheme="minorEastAsia"/>
          <w:sz w:val="24"/>
          <w:szCs w:val="24"/>
        </w:rPr>
      </w:pPr>
    </w:p>
    <w:p w14:paraId="1A9BB39F" w14:textId="5F6FC108" w:rsidR="00414D32" w:rsidRPr="00414D32" w:rsidRDefault="00414D32" w:rsidP="00414D32">
      <w:pPr>
        <w:rPr>
          <w:rFonts w:eastAsiaTheme="minorEastAsia"/>
          <w:sz w:val="24"/>
          <w:szCs w:val="24"/>
        </w:rPr>
      </w:pPr>
      <w:r w:rsidRPr="00414D32">
        <w:rPr>
          <w:rFonts w:eastAsiaTheme="minorEastAsia"/>
          <w:sz w:val="24"/>
          <w:szCs w:val="24"/>
        </w:rPr>
        <w:t>The</w:t>
      </w:r>
      <w:r w:rsidRPr="00414D32">
        <w:rPr>
          <w:rFonts w:eastAsiaTheme="minorEastAsia"/>
          <w:spacing w:val="-8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individual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proofErr w:type="spellStart"/>
      <w:r w:rsidRPr="00414D32">
        <w:rPr>
          <w:rFonts w:eastAsiaTheme="minorEastAsia"/>
          <w:sz w:val="24"/>
          <w:szCs w:val="24"/>
        </w:rPr>
        <w:t>orthopaedic</w:t>
      </w:r>
      <w:proofErr w:type="spellEnd"/>
      <w:r w:rsidRPr="00414D32">
        <w:rPr>
          <w:rFonts w:eastAsiaTheme="minorEastAsia"/>
          <w:spacing w:val="-4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residency</w:t>
      </w:r>
      <w:r w:rsidRPr="00414D32">
        <w:rPr>
          <w:rFonts w:eastAsiaTheme="minorEastAsia"/>
          <w:spacing w:val="-12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program</w:t>
      </w:r>
      <w:r w:rsidRPr="00414D32">
        <w:rPr>
          <w:rFonts w:eastAsiaTheme="minorEastAsia"/>
          <w:spacing w:val="-3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is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responsible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for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funding</w:t>
      </w:r>
      <w:r w:rsidRPr="00414D32">
        <w:rPr>
          <w:rFonts w:eastAsiaTheme="minorEastAsia"/>
          <w:spacing w:val="-8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the</w:t>
      </w:r>
      <w:r w:rsidRPr="00414D32">
        <w:rPr>
          <w:rFonts w:eastAsiaTheme="minorEastAsia"/>
          <w:spacing w:val="71"/>
          <w:w w:val="99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attendance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of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its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Resident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Delegate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to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the</w:t>
      </w:r>
      <w:r w:rsidRPr="00414D32">
        <w:rPr>
          <w:rFonts w:eastAsiaTheme="minorEastAsia"/>
          <w:spacing w:val="-6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Resident</w:t>
      </w:r>
      <w:r w:rsidRPr="00414D32">
        <w:rPr>
          <w:rFonts w:eastAsiaTheme="minorEastAsia"/>
          <w:spacing w:val="-5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Assembly</w:t>
      </w:r>
      <w:r w:rsidRPr="00414D32">
        <w:rPr>
          <w:rFonts w:eastAsiaTheme="minorEastAsia"/>
          <w:spacing w:val="-10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>Annual</w:t>
      </w:r>
      <w:r w:rsidRPr="00414D32">
        <w:rPr>
          <w:rFonts w:eastAsiaTheme="minorEastAsia"/>
          <w:spacing w:val="-7"/>
          <w:sz w:val="24"/>
          <w:szCs w:val="24"/>
        </w:rPr>
        <w:t xml:space="preserve"> </w:t>
      </w:r>
      <w:r w:rsidRPr="00414D32">
        <w:rPr>
          <w:rFonts w:eastAsiaTheme="minorEastAsia"/>
          <w:sz w:val="24"/>
          <w:szCs w:val="24"/>
        </w:rPr>
        <w:t xml:space="preserve">Meeting and confirming the Resident Delegate’s understanding of responsibilities. </w:t>
      </w:r>
    </w:p>
    <w:p w14:paraId="5D4D3F9F" w14:textId="706B66A1" w:rsidR="00414D32" w:rsidRPr="00414D32" w:rsidRDefault="00414D32" w:rsidP="00414D32">
      <w:pPr>
        <w:rPr>
          <w:rFonts w:eastAsiaTheme="minorEastAsia"/>
          <w:spacing w:val="-1"/>
          <w:sz w:val="24"/>
          <w:szCs w:val="24"/>
        </w:rPr>
      </w:pPr>
    </w:p>
    <w:p w14:paraId="57BCC518" w14:textId="0B65B2E5" w:rsidR="00414D32" w:rsidRPr="00414D32" w:rsidRDefault="00414D32" w:rsidP="00414D32">
      <w:pPr>
        <w:rPr>
          <w:b/>
          <w:sz w:val="24"/>
          <w:szCs w:val="24"/>
        </w:rPr>
      </w:pPr>
      <w:r w:rsidRPr="00414D32">
        <w:rPr>
          <w:b/>
          <w:spacing w:val="-1"/>
          <w:sz w:val="24"/>
          <w:szCs w:val="24"/>
        </w:rPr>
        <w:t>Selection of</w:t>
      </w:r>
      <w:r w:rsidRPr="00414D32">
        <w:rPr>
          <w:b/>
          <w:spacing w:val="-8"/>
          <w:sz w:val="24"/>
          <w:szCs w:val="24"/>
        </w:rPr>
        <w:t xml:space="preserve"> </w:t>
      </w:r>
      <w:r w:rsidRPr="00414D32">
        <w:rPr>
          <w:b/>
          <w:sz w:val="24"/>
          <w:szCs w:val="24"/>
        </w:rPr>
        <w:t>Resident</w:t>
      </w:r>
      <w:r w:rsidRPr="00414D32">
        <w:rPr>
          <w:b/>
          <w:spacing w:val="-9"/>
          <w:sz w:val="24"/>
          <w:szCs w:val="24"/>
        </w:rPr>
        <w:t xml:space="preserve"> </w:t>
      </w:r>
      <w:r w:rsidRPr="00414D32">
        <w:rPr>
          <w:b/>
          <w:spacing w:val="-1"/>
          <w:sz w:val="24"/>
          <w:szCs w:val="24"/>
        </w:rPr>
        <w:t>Delegates</w:t>
      </w:r>
    </w:p>
    <w:p w14:paraId="7FE2050E" w14:textId="77777777" w:rsidR="00414D32" w:rsidRPr="00414D32" w:rsidRDefault="00414D32" w:rsidP="00414D32">
      <w:pPr>
        <w:rPr>
          <w:sz w:val="24"/>
          <w:szCs w:val="24"/>
        </w:rPr>
      </w:pPr>
    </w:p>
    <w:p w14:paraId="1CE8EB0A" w14:textId="77777777" w:rsidR="00414D32" w:rsidRPr="00414D32" w:rsidRDefault="00414D32" w:rsidP="00414D32">
      <w:pPr>
        <w:rPr>
          <w:sz w:val="24"/>
          <w:szCs w:val="24"/>
        </w:rPr>
      </w:pPr>
      <w:r w:rsidRPr="00414D32">
        <w:rPr>
          <w:sz w:val="24"/>
          <w:szCs w:val="24"/>
        </w:rPr>
        <w:t>Each</w:t>
      </w:r>
      <w:r w:rsidRPr="00414D32">
        <w:rPr>
          <w:spacing w:val="-7"/>
          <w:sz w:val="24"/>
          <w:szCs w:val="24"/>
        </w:rPr>
        <w:t xml:space="preserve"> </w:t>
      </w:r>
      <w:proofErr w:type="spellStart"/>
      <w:r w:rsidRPr="00414D32">
        <w:rPr>
          <w:sz w:val="24"/>
          <w:szCs w:val="24"/>
        </w:rPr>
        <w:t>orthopaedic</w:t>
      </w:r>
      <w:proofErr w:type="spellEnd"/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residency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program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pacing w:val="2"/>
          <w:sz w:val="24"/>
          <w:szCs w:val="24"/>
        </w:rPr>
        <w:t>may</w:t>
      </w:r>
      <w:r w:rsidRPr="00414D32">
        <w:rPr>
          <w:spacing w:val="-12"/>
          <w:sz w:val="24"/>
          <w:szCs w:val="24"/>
        </w:rPr>
        <w:t xml:space="preserve"> </w:t>
      </w:r>
      <w:r w:rsidRPr="00414D32">
        <w:rPr>
          <w:sz w:val="24"/>
          <w:szCs w:val="24"/>
        </w:rPr>
        <w:t>identify</w:t>
      </w:r>
      <w:r w:rsidRPr="00414D32">
        <w:rPr>
          <w:spacing w:val="-10"/>
          <w:sz w:val="24"/>
          <w:szCs w:val="24"/>
        </w:rPr>
        <w:t xml:space="preserve"> </w:t>
      </w:r>
      <w:r w:rsidRPr="00414D32">
        <w:rPr>
          <w:sz w:val="24"/>
          <w:szCs w:val="24"/>
        </w:rPr>
        <w:t>one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member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to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represent the respective program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as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its</w:t>
      </w:r>
      <w:r w:rsidRPr="00414D32">
        <w:rPr>
          <w:spacing w:val="48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Delegate.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selection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of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will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be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 xml:space="preserve">determined </w:t>
      </w:r>
      <w:r w:rsidRPr="00414D32">
        <w:rPr>
          <w:spacing w:val="-7"/>
          <w:sz w:val="24"/>
          <w:szCs w:val="24"/>
        </w:rPr>
        <w:t>on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a</w:t>
      </w:r>
      <w:r w:rsidRPr="00414D32">
        <w:rPr>
          <w:spacing w:val="50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program-by-program</w:t>
      </w:r>
      <w:r w:rsidRPr="00414D32">
        <w:rPr>
          <w:spacing w:val="-20"/>
          <w:sz w:val="24"/>
          <w:szCs w:val="24"/>
        </w:rPr>
        <w:t xml:space="preserve"> </w:t>
      </w:r>
      <w:r w:rsidRPr="00414D32">
        <w:rPr>
          <w:sz w:val="24"/>
          <w:szCs w:val="24"/>
        </w:rPr>
        <w:t>basis, but must occur prior to the annual meeting.</w:t>
      </w:r>
    </w:p>
    <w:p w14:paraId="2E8DA956" w14:textId="77777777" w:rsidR="00414D32" w:rsidRPr="00414D32" w:rsidRDefault="00414D32" w:rsidP="00414D32">
      <w:pPr>
        <w:rPr>
          <w:sz w:val="24"/>
          <w:szCs w:val="24"/>
        </w:rPr>
      </w:pPr>
    </w:p>
    <w:p w14:paraId="0BA625C2" w14:textId="77777777" w:rsidR="00414D32" w:rsidRPr="00414D32" w:rsidRDefault="00414D32" w:rsidP="00414D32">
      <w:pPr>
        <w:rPr>
          <w:sz w:val="24"/>
          <w:szCs w:val="24"/>
        </w:rPr>
      </w:pPr>
      <w:r w:rsidRPr="00414D32">
        <w:rPr>
          <w:sz w:val="24"/>
          <w:szCs w:val="24"/>
        </w:rPr>
        <w:t>Each</w:t>
      </w:r>
      <w:r w:rsidRPr="00414D32">
        <w:rPr>
          <w:spacing w:val="-8"/>
          <w:sz w:val="24"/>
          <w:szCs w:val="24"/>
        </w:rPr>
        <w:t xml:space="preserve"> </w:t>
      </w:r>
      <w:proofErr w:type="spellStart"/>
      <w:r w:rsidRPr="00414D32">
        <w:rPr>
          <w:sz w:val="24"/>
          <w:szCs w:val="24"/>
        </w:rPr>
        <w:t>orthopaedic</w:t>
      </w:r>
      <w:proofErr w:type="spellEnd"/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residency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program</w:t>
      </w:r>
      <w:r w:rsidRPr="00414D32">
        <w:rPr>
          <w:spacing w:val="-3"/>
          <w:sz w:val="24"/>
          <w:szCs w:val="24"/>
        </w:rPr>
        <w:t xml:space="preserve"> </w:t>
      </w:r>
      <w:r w:rsidRPr="00414D32">
        <w:rPr>
          <w:sz w:val="24"/>
          <w:szCs w:val="24"/>
        </w:rPr>
        <w:t>shall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establish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pacing w:val="1"/>
          <w:sz w:val="24"/>
          <w:szCs w:val="24"/>
        </w:rPr>
        <w:t>its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own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procedures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to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select</w:t>
      </w:r>
      <w:r w:rsidRPr="00414D32">
        <w:rPr>
          <w:spacing w:val="54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Delegate;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however,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it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is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recommended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that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selection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should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involve</w:t>
      </w:r>
      <w:r w:rsidRPr="00414D32">
        <w:rPr>
          <w:spacing w:val="36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other</w:t>
      </w:r>
      <w:r w:rsidRPr="00414D32">
        <w:rPr>
          <w:spacing w:val="-9"/>
          <w:sz w:val="24"/>
          <w:szCs w:val="24"/>
        </w:rPr>
        <w:t xml:space="preserve"> </w:t>
      </w:r>
      <w:r w:rsidRPr="00414D32">
        <w:rPr>
          <w:sz w:val="24"/>
          <w:szCs w:val="24"/>
        </w:rPr>
        <w:t>trainees.</w:t>
      </w:r>
      <w:r w:rsidRPr="00414D32">
        <w:rPr>
          <w:spacing w:val="42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7"/>
          <w:sz w:val="24"/>
          <w:szCs w:val="24"/>
        </w:rPr>
        <w:t xml:space="preserve"> </w:t>
      </w:r>
      <w:proofErr w:type="spellStart"/>
      <w:r w:rsidRPr="00414D32">
        <w:rPr>
          <w:sz w:val="24"/>
          <w:szCs w:val="24"/>
        </w:rPr>
        <w:t>orthopaedic</w:t>
      </w:r>
      <w:proofErr w:type="spellEnd"/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residency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program</w:t>
      </w:r>
      <w:r w:rsidRPr="00414D32">
        <w:rPr>
          <w:spacing w:val="-2"/>
          <w:sz w:val="24"/>
          <w:szCs w:val="24"/>
        </w:rPr>
        <w:t xml:space="preserve"> </w:t>
      </w:r>
      <w:r w:rsidRPr="00414D32">
        <w:rPr>
          <w:sz w:val="24"/>
          <w:szCs w:val="24"/>
        </w:rPr>
        <w:t>director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 xml:space="preserve">is responsible for notifying the AAOS of its chosen delegate. </w:t>
      </w:r>
    </w:p>
    <w:p w14:paraId="00032AF8" w14:textId="77777777" w:rsidR="00414D32" w:rsidRPr="00414D32" w:rsidRDefault="00414D32" w:rsidP="00414D32">
      <w:pPr>
        <w:rPr>
          <w:sz w:val="24"/>
          <w:szCs w:val="24"/>
        </w:rPr>
      </w:pPr>
    </w:p>
    <w:p w14:paraId="14941502" w14:textId="4B9D3DFA" w:rsidR="00414D32" w:rsidRPr="00414D32" w:rsidRDefault="00414D32" w:rsidP="00414D32">
      <w:pPr>
        <w:rPr>
          <w:sz w:val="24"/>
          <w:szCs w:val="24"/>
        </w:rPr>
      </w:pPr>
      <w:r w:rsidRPr="00414D32">
        <w:rPr>
          <w:sz w:val="24"/>
          <w:szCs w:val="24"/>
        </w:rPr>
        <w:t>The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and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his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or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her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respective</w:t>
      </w:r>
      <w:r w:rsidRPr="00414D32">
        <w:rPr>
          <w:spacing w:val="-7"/>
          <w:sz w:val="24"/>
          <w:szCs w:val="24"/>
        </w:rPr>
        <w:t xml:space="preserve"> </w:t>
      </w:r>
      <w:proofErr w:type="spellStart"/>
      <w:r w:rsidRPr="00414D32">
        <w:rPr>
          <w:sz w:val="24"/>
          <w:szCs w:val="24"/>
        </w:rPr>
        <w:t>orthopaedic</w:t>
      </w:r>
      <w:proofErr w:type="spellEnd"/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residency</w:t>
      </w:r>
      <w:r w:rsidRPr="00414D32">
        <w:rPr>
          <w:spacing w:val="-8"/>
          <w:sz w:val="24"/>
          <w:szCs w:val="24"/>
        </w:rPr>
        <w:t xml:space="preserve"> </w:t>
      </w:r>
      <w:r w:rsidRPr="00414D32">
        <w:rPr>
          <w:sz w:val="24"/>
          <w:szCs w:val="24"/>
        </w:rPr>
        <w:t>program</w:t>
      </w:r>
      <w:r w:rsidRPr="00414D32">
        <w:rPr>
          <w:spacing w:val="35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are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responsible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for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pacing w:val="-5"/>
          <w:sz w:val="24"/>
          <w:szCs w:val="24"/>
        </w:rPr>
        <w:t xml:space="preserve">  </w:t>
      </w:r>
      <w:r w:rsidRPr="00414D32">
        <w:rPr>
          <w:sz w:val="24"/>
          <w:szCs w:val="24"/>
        </w:rPr>
        <w:t>funding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Delegate’s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travel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to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 Assembly</w:t>
      </w:r>
      <w:r w:rsidRPr="00414D32">
        <w:rPr>
          <w:spacing w:val="-16"/>
          <w:sz w:val="24"/>
          <w:szCs w:val="24"/>
        </w:rPr>
        <w:t xml:space="preserve"> </w:t>
      </w:r>
      <w:r w:rsidRPr="00414D32">
        <w:rPr>
          <w:sz w:val="24"/>
          <w:szCs w:val="24"/>
        </w:rPr>
        <w:t>Annual</w:t>
      </w:r>
      <w:r w:rsidRPr="00414D32">
        <w:rPr>
          <w:spacing w:val="-14"/>
          <w:sz w:val="24"/>
          <w:szCs w:val="24"/>
        </w:rPr>
        <w:t xml:space="preserve"> </w:t>
      </w:r>
      <w:r w:rsidRPr="00414D32">
        <w:rPr>
          <w:sz w:val="24"/>
          <w:szCs w:val="24"/>
        </w:rPr>
        <w:t>Meeting.</w:t>
      </w:r>
    </w:p>
    <w:p w14:paraId="0FF6A7F3" w14:textId="77777777" w:rsidR="00414D32" w:rsidRPr="00414D32" w:rsidRDefault="00414D32" w:rsidP="00414D32">
      <w:pPr>
        <w:rPr>
          <w:sz w:val="24"/>
          <w:szCs w:val="24"/>
        </w:rPr>
      </w:pPr>
    </w:p>
    <w:p w14:paraId="0495DBC0" w14:textId="77777777" w:rsidR="00414D32" w:rsidRPr="00414D32" w:rsidRDefault="00414D32" w:rsidP="00414D32">
      <w:pPr>
        <w:rPr>
          <w:sz w:val="24"/>
          <w:szCs w:val="24"/>
        </w:rPr>
      </w:pPr>
      <w:r w:rsidRPr="00414D32">
        <w:rPr>
          <w:sz w:val="24"/>
          <w:szCs w:val="24"/>
        </w:rPr>
        <w:t>If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a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becomes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an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Officer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of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Assembly,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that</w:t>
      </w:r>
      <w:r w:rsidRPr="00414D32">
        <w:rPr>
          <w:spacing w:val="46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individual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shall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be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deemed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to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have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resigned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from his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or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her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</w:t>
      </w:r>
      <w:r w:rsidRPr="00414D32">
        <w:rPr>
          <w:spacing w:val="69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position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and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his</w:t>
      </w:r>
      <w:r w:rsidRPr="00414D32">
        <w:rPr>
          <w:spacing w:val="-4"/>
          <w:sz w:val="24"/>
          <w:szCs w:val="24"/>
        </w:rPr>
        <w:t xml:space="preserve"> </w:t>
      </w:r>
      <w:r w:rsidRPr="00414D32">
        <w:rPr>
          <w:sz w:val="24"/>
          <w:szCs w:val="24"/>
        </w:rPr>
        <w:t>or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her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respective</w:t>
      </w:r>
      <w:r w:rsidRPr="00414D32">
        <w:rPr>
          <w:spacing w:val="-7"/>
          <w:sz w:val="24"/>
          <w:szCs w:val="24"/>
        </w:rPr>
        <w:t xml:space="preserve"> </w:t>
      </w:r>
      <w:proofErr w:type="spellStart"/>
      <w:r w:rsidRPr="00414D32">
        <w:rPr>
          <w:sz w:val="24"/>
          <w:szCs w:val="24"/>
        </w:rPr>
        <w:t>orthopaedic</w:t>
      </w:r>
      <w:proofErr w:type="spellEnd"/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residency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program</w:t>
      </w:r>
      <w:r w:rsidRPr="00414D32">
        <w:rPr>
          <w:spacing w:val="-3"/>
          <w:sz w:val="24"/>
          <w:szCs w:val="24"/>
        </w:rPr>
        <w:t xml:space="preserve"> </w:t>
      </w:r>
      <w:r w:rsidRPr="00414D32">
        <w:rPr>
          <w:sz w:val="24"/>
          <w:szCs w:val="24"/>
        </w:rPr>
        <w:t>shall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appoint</w:t>
      </w:r>
      <w:r w:rsidRPr="00414D32">
        <w:rPr>
          <w:spacing w:val="-5"/>
          <w:sz w:val="24"/>
          <w:szCs w:val="24"/>
        </w:rPr>
        <w:t xml:space="preserve"> </w:t>
      </w:r>
      <w:r w:rsidRPr="00414D32">
        <w:rPr>
          <w:sz w:val="24"/>
          <w:szCs w:val="24"/>
        </w:rPr>
        <w:t>a</w:t>
      </w:r>
      <w:r w:rsidRPr="00414D32">
        <w:rPr>
          <w:spacing w:val="51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new</w:t>
      </w:r>
      <w:r w:rsidRPr="00414D32">
        <w:rPr>
          <w:spacing w:val="-9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to</w:t>
      </w:r>
      <w:r w:rsidRPr="00414D32">
        <w:rPr>
          <w:spacing w:val="-3"/>
          <w:sz w:val="24"/>
          <w:szCs w:val="24"/>
        </w:rPr>
        <w:t xml:space="preserve"> </w:t>
      </w:r>
      <w:r w:rsidRPr="00414D32">
        <w:rPr>
          <w:sz w:val="24"/>
          <w:szCs w:val="24"/>
        </w:rPr>
        <w:t>attend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and</w:t>
      </w:r>
      <w:r w:rsidRPr="00414D32">
        <w:rPr>
          <w:spacing w:val="-6"/>
          <w:sz w:val="24"/>
          <w:szCs w:val="24"/>
        </w:rPr>
        <w:t xml:space="preserve"> </w:t>
      </w:r>
      <w:r w:rsidRPr="00414D32">
        <w:rPr>
          <w:sz w:val="24"/>
          <w:szCs w:val="24"/>
        </w:rPr>
        <w:t>participate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in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the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Resident Assembly</w:t>
      </w:r>
      <w:r w:rsidRPr="00414D32">
        <w:rPr>
          <w:spacing w:val="30"/>
          <w:w w:val="99"/>
          <w:sz w:val="24"/>
          <w:szCs w:val="24"/>
        </w:rPr>
        <w:t xml:space="preserve"> </w:t>
      </w:r>
      <w:r w:rsidRPr="00414D32">
        <w:rPr>
          <w:sz w:val="24"/>
          <w:szCs w:val="24"/>
        </w:rPr>
        <w:t>Annual</w:t>
      </w:r>
      <w:r w:rsidRPr="00414D32">
        <w:rPr>
          <w:spacing w:val="-16"/>
          <w:sz w:val="24"/>
          <w:szCs w:val="24"/>
        </w:rPr>
        <w:t xml:space="preserve"> </w:t>
      </w:r>
      <w:r w:rsidRPr="00414D32">
        <w:rPr>
          <w:sz w:val="24"/>
          <w:szCs w:val="24"/>
        </w:rPr>
        <w:t>Meeting. If a program is unable to fund the travel of a second resident, the new officer can serve the dual role as a Resident Delegate.</w:t>
      </w:r>
    </w:p>
    <w:p w14:paraId="4A081483" w14:textId="77777777" w:rsidR="00414D32" w:rsidRPr="00414D32" w:rsidRDefault="00414D32" w:rsidP="00414D32">
      <w:pPr>
        <w:rPr>
          <w:rFonts w:eastAsiaTheme="minorEastAsia"/>
          <w:b/>
          <w:sz w:val="24"/>
          <w:szCs w:val="24"/>
        </w:rPr>
      </w:pPr>
    </w:p>
    <w:p w14:paraId="6352DFFC" w14:textId="620D2373" w:rsidR="00414D32" w:rsidRPr="00414D32" w:rsidRDefault="00414D32" w:rsidP="00414D32">
      <w:pPr>
        <w:rPr>
          <w:b/>
          <w:sz w:val="24"/>
          <w:szCs w:val="24"/>
        </w:rPr>
      </w:pPr>
      <w:r w:rsidRPr="00414D32">
        <w:rPr>
          <w:b/>
          <w:spacing w:val="-1"/>
          <w:sz w:val="24"/>
          <w:szCs w:val="24"/>
        </w:rPr>
        <w:t>Responsibilities</w:t>
      </w:r>
      <w:r w:rsidRPr="00414D32">
        <w:rPr>
          <w:b/>
          <w:spacing w:val="-6"/>
          <w:sz w:val="24"/>
          <w:szCs w:val="24"/>
        </w:rPr>
        <w:t xml:space="preserve"> </w:t>
      </w:r>
      <w:r w:rsidRPr="00414D32">
        <w:rPr>
          <w:b/>
          <w:spacing w:val="-1"/>
          <w:sz w:val="24"/>
          <w:szCs w:val="24"/>
        </w:rPr>
        <w:t>of</w:t>
      </w:r>
      <w:r w:rsidRPr="00414D32">
        <w:rPr>
          <w:b/>
          <w:spacing w:val="-8"/>
          <w:sz w:val="24"/>
          <w:szCs w:val="24"/>
        </w:rPr>
        <w:t xml:space="preserve"> </w:t>
      </w:r>
      <w:r w:rsidRPr="00414D32">
        <w:rPr>
          <w:b/>
          <w:spacing w:val="-1"/>
          <w:sz w:val="24"/>
          <w:szCs w:val="24"/>
        </w:rPr>
        <w:t>the</w:t>
      </w:r>
      <w:r w:rsidRPr="00414D32">
        <w:rPr>
          <w:b/>
          <w:spacing w:val="-9"/>
          <w:sz w:val="24"/>
          <w:szCs w:val="24"/>
        </w:rPr>
        <w:t xml:space="preserve"> </w:t>
      </w:r>
      <w:r w:rsidRPr="00414D32">
        <w:rPr>
          <w:b/>
          <w:sz w:val="24"/>
          <w:szCs w:val="24"/>
        </w:rPr>
        <w:t>Resident</w:t>
      </w:r>
      <w:r w:rsidRPr="00414D32">
        <w:rPr>
          <w:b/>
          <w:spacing w:val="-8"/>
          <w:sz w:val="24"/>
          <w:szCs w:val="24"/>
        </w:rPr>
        <w:t xml:space="preserve"> </w:t>
      </w:r>
      <w:r w:rsidRPr="00414D32">
        <w:rPr>
          <w:b/>
          <w:spacing w:val="-1"/>
          <w:sz w:val="24"/>
          <w:szCs w:val="24"/>
        </w:rPr>
        <w:t>Delegate</w:t>
      </w:r>
      <w:r w:rsidRPr="00414D32">
        <w:rPr>
          <w:b/>
          <w:spacing w:val="45"/>
          <w:w w:val="99"/>
          <w:sz w:val="24"/>
          <w:szCs w:val="24"/>
        </w:rPr>
        <w:t xml:space="preserve"> </w:t>
      </w:r>
    </w:p>
    <w:p w14:paraId="7D67A2B5" w14:textId="77777777" w:rsidR="00414D32" w:rsidRPr="00414D32" w:rsidRDefault="00414D32" w:rsidP="00414D32">
      <w:pPr>
        <w:rPr>
          <w:sz w:val="24"/>
          <w:szCs w:val="24"/>
        </w:rPr>
      </w:pPr>
      <w:r w:rsidRPr="00414D32">
        <w:rPr>
          <w:sz w:val="24"/>
          <w:szCs w:val="24"/>
        </w:rPr>
        <w:t>The</w:t>
      </w:r>
      <w:r w:rsidRPr="00414D32">
        <w:rPr>
          <w:spacing w:val="-9"/>
          <w:sz w:val="24"/>
          <w:szCs w:val="24"/>
        </w:rPr>
        <w:t xml:space="preserve"> </w:t>
      </w:r>
      <w:r w:rsidRPr="00414D32">
        <w:rPr>
          <w:spacing w:val="-1"/>
          <w:sz w:val="24"/>
          <w:szCs w:val="24"/>
        </w:rPr>
        <w:t>Resident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z w:val="24"/>
          <w:szCs w:val="24"/>
        </w:rPr>
        <w:t>Delegate</w:t>
      </w:r>
      <w:r w:rsidRPr="00414D32">
        <w:rPr>
          <w:spacing w:val="-7"/>
          <w:sz w:val="24"/>
          <w:szCs w:val="24"/>
        </w:rPr>
        <w:t xml:space="preserve"> </w:t>
      </w:r>
      <w:r w:rsidRPr="00414D32">
        <w:rPr>
          <w:spacing w:val="-1"/>
          <w:sz w:val="24"/>
          <w:szCs w:val="24"/>
        </w:rPr>
        <w:t>shall:</w:t>
      </w:r>
    </w:p>
    <w:p w14:paraId="40FE644A" w14:textId="5C75937E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pacing w:val="-1"/>
          <w:sz w:val="24"/>
          <w:szCs w:val="24"/>
        </w:rPr>
        <w:t>Attend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the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Resident Assembly</w:t>
      </w:r>
      <w:r w:rsidRPr="00414D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Annual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Meeting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at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the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AAOS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Annual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Meeting</w:t>
      </w:r>
      <w:r w:rsidRPr="00414D32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voting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representative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for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his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her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14D32">
        <w:rPr>
          <w:rFonts w:ascii="Times New Roman" w:hAnsi="Times New Roman" w:cs="Times New Roman"/>
          <w:spacing w:val="-1"/>
          <w:sz w:val="24"/>
          <w:szCs w:val="24"/>
        </w:rPr>
        <w:t>orthopaedic</w:t>
      </w:r>
      <w:proofErr w:type="spellEnd"/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residency</w:t>
      </w:r>
      <w:r w:rsidRPr="00414D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program;</w:t>
      </w:r>
    </w:p>
    <w:p w14:paraId="751692D9" w14:textId="7A7A27D6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pacing w:val="-1"/>
          <w:sz w:val="24"/>
          <w:szCs w:val="24"/>
        </w:rPr>
        <w:t>Encourage</w:t>
      </w:r>
      <w:r w:rsidRPr="00414D32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fellow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residents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get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involved</w:t>
      </w:r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AAOS;</w:t>
      </w:r>
    </w:p>
    <w:p w14:paraId="7E0C8F08" w14:textId="77777777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>Identify one Resident Assembly Committee in which to participate during the duration of their term;</w:t>
      </w:r>
    </w:p>
    <w:p w14:paraId="42D81E04" w14:textId="77777777" w:rsidR="00414D32" w:rsidRPr="00414D32" w:rsidRDefault="00414D32" w:rsidP="00414D32">
      <w:pPr>
        <w:rPr>
          <w:sz w:val="24"/>
          <w:szCs w:val="24"/>
        </w:rPr>
      </w:pPr>
    </w:p>
    <w:p w14:paraId="5ADF5889" w14:textId="1A53BAFD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lastRenderedPageBreak/>
        <w:t>Reply</w:t>
      </w:r>
      <w:r w:rsidRPr="00414D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Resident Assembly communication</w:t>
      </w:r>
      <w:r w:rsidRPr="00414D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requests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which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require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votes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input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on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various</w:t>
      </w:r>
      <w:r w:rsidRPr="00414D32">
        <w:rPr>
          <w:rFonts w:ascii="Times New Roman" w:hAnsi="Times New Roman" w:cs="Times New Roman"/>
          <w:spacing w:val="66"/>
          <w:w w:val="9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issues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advisory opinions</w:t>
      </w:r>
      <w:r w:rsidRPr="00414D32">
        <w:rPr>
          <w:rFonts w:ascii="Times New Roman" w:hAnsi="Times New Roman" w:cs="Times New Roman"/>
          <w:sz w:val="24"/>
          <w:szCs w:val="24"/>
        </w:rPr>
        <w:t>;</w:t>
      </w:r>
    </w:p>
    <w:p w14:paraId="5317E3A6" w14:textId="72BAC424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>Communicate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about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the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Resident Assembly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Annual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Meeting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well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any</w:t>
      </w:r>
      <w:r w:rsidRPr="00414D32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additional</w:t>
      </w:r>
      <w:r w:rsidRPr="00414D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conferences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meetings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held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throughout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the</w:t>
      </w:r>
      <w:r w:rsidRPr="00414D32">
        <w:rPr>
          <w:rFonts w:ascii="Times New Roman" w:hAnsi="Times New Roman" w:cs="Times New Roman"/>
          <w:spacing w:val="-2"/>
          <w:sz w:val="24"/>
          <w:szCs w:val="24"/>
        </w:rPr>
        <w:t xml:space="preserve"> year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1"/>
          <w:sz w:val="24"/>
          <w:szCs w:val="24"/>
        </w:rPr>
        <w:t>to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respective</w:t>
      </w:r>
      <w:r w:rsidRPr="00414D32">
        <w:rPr>
          <w:rFonts w:ascii="Times New Roman" w:hAnsi="Times New Roman" w:cs="Times New Roman"/>
          <w:spacing w:val="65"/>
          <w:w w:val="99"/>
          <w:sz w:val="24"/>
          <w:szCs w:val="24"/>
        </w:rPr>
        <w:t xml:space="preserve"> </w:t>
      </w:r>
      <w:proofErr w:type="spellStart"/>
      <w:r w:rsidRPr="00414D32">
        <w:rPr>
          <w:rFonts w:ascii="Times New Roman" w:hAnsi="Times New Roman" w:cs="Times New Roman"/>
          <w:spacing w:val="-1"/>
          <w:sz w:val="24"/>
          <w:szCs w:val="24"/>
        </w:rPr>
        <w:t>orthopaedic</w:t>
      </w:r>
      <w:proofErr w:type="spellEnd"/>
      <w:r w:rsidRPr="00414D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residency</w:t>
      </w:r>
      <w:r w:rsidRPr="00414D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program;</w:t>
      </w:r>
    </w:p>
    <w:p w14:paraId="50AF539C" w14:textId="55879086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distribute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correspondence</w:t>
      </w:r>
      <w:r w:rsidRPr="00414D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from</w:t>
      </w:r>
      <w:r w:rsidRPr="00414D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Resident Assembly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4D32">
        <w:rPr>
          <w:rFonts w:ascii="Times New Roman" w:hAnsi="Times New Roman" w:cs="Times New Roman"/>
          <w:spacing w:val="70"/>
          <w:w w:val="9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AAOS</w:t>
      </w:r>
      <w:r w:rsidRPr="00414D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residents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in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14D32">
        <w:rPr>
          <w:rFonts w:ascii="Times New Roman" w:hAnsi="Times New Roman" w:cs="Times New Roman"/>
          <w:spacing w:val="-1"/>
          <w:sz w:val="24"/>
          <w:szCs w:val="24"/>
        </w:rPr>
        <w:t>orthopaedic</w:t>
      </w:r>
      <w:proofErr w:type="spellEnd"/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residency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programs;</w:t>
      </w:r>
    </w:p>
    <w:p w14:paraId="10899C9B" w14:textId="54B442D1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414D32">
        <w:rPr>
          <w:rFonts w:ascii="Times New Roman" w:hAnsi="Times New Roman" w:cs="Times New Roman"/>
          <w:spacing w:val="-1"/>
          <w:sz w:val="24"/>
          <w:szCs w:val="24"/>
        </w:rPr>
        <w:t>Encourage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other</w:t>
      </w:r>
      <w:r w:rsidRPr="00414D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14D32">
        <w:rPr>
          <w:rFonts w:ascii="Times New Roman" w:hAnsi="Times New Roman" w:cs="Times New Roman"/>
          <w:spacing w:val="-1"/>
          <w:sz w:val="24"/>
          <w:szCs w:val="24"/>
        </w:rPr>
        <w:t>orthopaedic</w:t>
      </w:r>
      <w:proofErr w:type="spellEnd"/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residents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to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complete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any</w:t>
      </w:r>
      <w:r w:rsidRPr="00414D32">
        <w:rPr>
          <w:rFonts w:ascii="Times New Roman" w:hAnsi="Times New Roman" w:cs="Times New Roman"/>
          <w:spacing w:val="-10"/>
          <w:sz w:val="24"/>
          <w:szCs w:val="24"/>
        </w:rPr>
        <w:t xml:space="preserve"> AAOS </w:t>
      </w:r>
      <w:r w:rsidRPr="00414D32">
        <w:rPr>
          <w:rFonts w:ascii="Times New Roman" w:hAnsi="Times New Roman" w:cs="Times New Roman"/>
          <w:sz w:val="24"/>
          <w:szCs w:val="24"/>
        </w:rPr>
        <w:t>survey;</w:t>
      </w:r>
      <w:r w:rsidRPr="00414D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14:paraId="486ED9B8" w14:textId="7F738A65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414D32">
        <w:rPr>
          <w:rFonts w:ascii="Times New Roman" w:hAnsi="Times New Roman" w:cs="Times New Roman"/>
          <w:spacing w:val="-1"/>
          <w:sz w:val="24"/>
          <w:szCs w:val="24"/>
        </w:rPr>
        <w:t>Be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knowledgeable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about this document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and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comply</w:t>
      </w:r>
      <w:r w:rsidRPr="00414D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14D32">
        <w:rPr>
          <w:rFonts w:ascii="Times New Roman" w:hAnsi="Times New Roman" w:cs="Times New Roman"/>
          <w:sz w:val="24"/>
          <w:szCs w:val="24"/>
        </w:rPr>
        <w:t xml:space="preserve"> all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Resident Assembly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Rules</w:t>
      </w:r>
      <w:r w:rsidRPr="00414D32">
        <w:rPr>
          <w:rFonts w:ascii="Times New Roman" w:hAnsi="Times New Roman" w:cs="Times New Roman"/>
          <w:spacing w:val="40"/>
          <w:w w:val="9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14D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Procedures.</w:t>
      </w:r>
    </w:p>
    <w:p w14:paraId="17C7C978" w14:textId="7CFA67E9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>Submit Advisory Opinions and debate Advisory Opinions.</w:t>
      </w:r>
    </w:p>
    <w:p w14:paraId="6688C441" w14:textId="77777777" w:rsidR="00414D32" w:rsidRPr="00414D32" w:rsidRDefault="00414D32" w:rsidP="00414D3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pacing w:val="-1"/>
          <w:sz w:val="24"/>
          <w:szCs w:val="24"/>
        </w:rPr>
        <w:t>Advise</w:t>
      </w:r>
      <w:r w:rsidRPr="00414D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Resident Assembly</w:t>
      </w:r>
      <w:r w:rsidRPr="00414D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committee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14D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any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issues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414D32">
        <w:rPr>
          <w:rFonts w:ascii="Times New Roman" w:hAnsi="Times New Roman" w:cs="Times New Roman"/>
          <w:spacing w:val="47"/>
          <w:w w:val="99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concerns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pacing w:val="-1"/>
          <w:sz w:val="24"/>
          <w:szCs w:val="24"/>
        </w:rPr>
        <w:t>their</w:t>
      </w:r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respective</w:t>
      </w:r>
      <w:r w:rsidRPr="00414D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4D32">
        <w:rPr>
          <w:rFonts w:ascii="Times New Roman" w:hAnsi="Times New Roman" w:cs="Times New Roman"/>
          <w:spacing w:val="-1"/>
          <w:sz w:val="24"/>
          <w:szCs w:val="24"/>
        </w:rPr>
        <w:t>orthopaedic</w:t>
      </w:r>
      <w:proofErr w:type="spellEnd"/>
      <w:r w:rsidRPr="00414D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residency</w:t>
      </w:r>
      <w:r w:rsidRPr="00414D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14D32">
        <w:rPr>
          <w:rFonts w:ascii="Times New Roman" w:hAnsi="Times New Roman" w:cs="Times New Roman"/>
          <w:sz w:val="24"/>
          <w:szCs w:val="24"/>
        </w:rPr>
        <w:t>program.</w:t>
      </w:r>
      <w:r w:rsidRPr="00414D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1623B3AA" w14:textId="31E19D3C" w:rsidR="00157A6A" w:rsidRPr="00414D32" w:rsidRDefault="00157A6A" w:rsidP="00414D32">
      <w:pPr>
        <w:rPr>
          <w:sz w:val="24"/>
          <w:szCs w:val="24"/>
        </w:rPr>
      </w:pPr>
    </w:p>
    <w:p w14:paraId="1623B3AB" w14:textId="77777777" w:rsidR="00157A6A" w:rsidRPr="00414D32" w:rsidRDefault="00157A6A" w:rsidP="00414D32">
      <w:pPr>
        <w:rPr>
          <w:sz w:val="24"/>
          <w:szCs w:val="24"/>
        </w:rPr>
      </w:pPr>
    </w:p>
    <w:p w14:paraId="1623B3D6" w14:textId="500218F7" w:rsidR="00247A16" w:rsidRPr="00414D32" w:rsidRDefault="00247A16" w:rsidP="00414D32">
      <w:pPr>
        <w:rPr>
          <w:b/>
          <w:sz w:val="24"/>
          <w:szCs w:val="24"/>
        </w:rPr>
      </w:pPr>
      <w:r w:rsidRPr="00414D32">
        <w:rPr>
          <w:b/>
          <w:sz w:val="24"/>
          <w:szCs w:val="24"/>
        </w:rPr>
        <w:t xml:space="preserve">Verification of Responsibility </w:t>
      </w:r>
    </w:p>
    <w:p w14:paraId="1623B3D7" w14:textId="77777777" w:rsidR="00247A16" w:rsidRPr="00414D32" w:rsidRDefault="00247A16" w:rsidP="00414D32">
      <w:pPr>
        <w:rPr>
          <w:b/>
          <w:sz w:val="24"/>
          <w:szCs w:val="24"/>
        </w:rPr>
      </w:pPr>
      <w:r w:rsidRPr="00414D32">
        <w:rPr>
          <w:sz w:val="24"/>
          <w:szCs w:val="24"/>
        </w:rPr>
        <w:t xml:space="preserve">The officers of the Resident Assembly, with the assistance of AAOS Staff, will verify that each Resident Delegate has honored these responsibilities by obtaining a signed confirmation from the </w:t>
      </w:r>
      <w:proofErr w:type="spellStart"/>
      <w:r w:rsidRPr="00414D32">
        <w:rPr>
          <w:sz w:val="24"/>
          <w:szCs w:val="24"/>
        </w:rPr>
        <w:t>orthopaedic</w:t>
      </w:r>
      <w:proofErr w:type="spellEnd"/>
      <w:r w:rsidRPr="00414D32">
        <w:rPr>
          <w:sz w:val="24"/>
          <w:szCs w:val="24"/>
        </w:rPr>
        <w:t xml:space="preserve"> residency program director. This confirmation will allow the </w:t>
      </w:r>
      <w:proofErr w:type="spellStart"/>
      <w:r w:rsidRPr="00414D32">
        <w:rPr>
          <w:sz w:val="24"/>
          <w:szCs w:val="24"/>
        </w:rPr>
        <w:t>orthopaedic</w:t>
      </w:r>
      <w:proofErr w:type="spellEnd"/>
      <w:r w:rsidRPr="00414D32">
        <w:rPr>
          <w:sz w:val="24"/>
          <w:szCs w:val="24"/>
        </w:rPr>
        <w:t xml:space="preserve"> residency program to continue to have a Resident Delegation with full voting privileges at the next AAOS Resident Assembly Annual Meeting.</w:t>
      </w:r>
    </w:p>
    <w:p w14:paraId="1623B3D9" w14:textId="5C9785E7" w:rsidR="00247A16" w:rsidRPr="00414D32" w:rsidRDefault="00247A16" w:rsidP="00414D32">
      <w:pPr>
        <w:rPr>
          <w:b/>
          <w:sz w:val="24"/>
          <w:szCs w:val="24"/>
        </w:rPr>
      </w:pPr>
    </w:p>
    <w:p w14:paraId="1623B3F6" w14:textId="24862908" w:rsidR="00A8065E" w:rsidRPr="00414D32" w:rsidRDefault="00A8065E" w:rsidP="00414D32">
      <w:pPr>
        <w:rPr>
          <w:b/>
          <w:sz w:val="24"/>
          <w:szCs w:val="24"/>
        </w:rPr>
      </w:pPr>
      <w:r w:rsidRPr="00414D32">
        <w:rPr>
          <w:b/>
          <w:sz w:val="24"/>
          <w:szCs w:val="24"/>
        </w:rPr>
        <w:t>Term</w:t>
      </w:r>
    </w:p>
    <w:p w14:paraId="1623B3F7" w14:textId="77777777" w:rsidR="00A8065E" w:rsidRPr="00414D32" w:rsidRDefault="00A8065E" w:rsidP="00A8065E">
      <w:pPr>
        <w:rPr>
          <w:sz w:val="24"/>
          <w:szCs w:val="24"/>
        </w:rPr>
      </w:pPr>
    </w:p>
    <w:p w14:paraId="1623B3F8" w14:textId="26382341" w:rsidR="00A8065E" w:rsidRPr="00414D32" w:rsidRDefault="00A8065E" w:rsidP="00A8065E">
      <w:pPr>
        <w:rPr>
          <w:sz w:val="24"/>
          <w:szCs w:val="24"/>
        </w:rPr>
      </w:pPr>
      <w:r w:rsidRPr="00414D32">
        <w:rPr>
          <w:sz w:val="24"/>
          <w:szCs w:val="24"/>
        </w:rPr>
        <w:t>Delegates shall serve for a minimum of one year and</w:t>
      </w:r>
      <w:r w:rsidR="00771E0B" w:rsidRPr="00414D32">
        <w:rPr>
          <w:sz w:val="24"/>
          <w:szCs w:val="24"/>
        </w:rPr>
        <w:t xml:space="preserve"> term</w:t>
      </w:r>
      <w:r w:rsidRPr="00414D32">
        <w:rPr>
          <w:sz w:val="24"/>
          <w:szCs w:val="24"/>
        </w:rPr>
        <w:t xml:space="preserve"> must end when residency ends. Exact terms shall be defined by respective residency programs. </w:t>
      </w:r>
    </w:p>
    <w:p w14:paraId="1623B3F9" w14:textId="77777777" w:rsidR="00A8065E" w:rsidRPr="00414D32" w:rsidRDefault="00A8065E" w:rsidP="00A8065E">
      <w:pPr>
        <w:rPr>
          <w:sz w:val="24"/>
          <w:szCs w:val="24"/>
        </w:rPr>
      </w:pPr>
    </w:p>
    <w:p w14:paraId="1623B3FA" w14:textId="77777777" w:rsidR="00A8065E" w:rsidRPr="00414D32" w:rsidRDefault="00A8065E" w:rsidP="00A8065E">
      <w:pPr>
        <w:rPr>
          <w:b/>
          <w:sz w:val="24"/>
          <w:szCs w:val="24"/>
        </w:rPr>
      </w:pPr>
      <w:r w:rsidRPr="00414D32">
        <w:rPr>
          <w:b/>
          <w:sz w:val="24"/>
          <w:szCs w:val="24"/>
        </w:rPr>
        <w:t xml:space="preserve">Commitment </w:t>
      </w:r>
    </w:p>
    <w:p w14:paraId="1623B3FB" w14:textId="77777777" w:rsidR="00A8065E" w:rsidRPr="00414D32" w:rsidRDefault="00A8065E" w:rsidP="00A8065E">
      <w:pPr>
        <w:rPr>
          <w:sz w:val="24"/>
          <w:szCs w:val="24"/>
        </w:rPr>
      </w:pPr>
    </w:p>
    <w:p w14:paraId="1623B3FC" w14:textId="72C32E8C" w:rsidR="00A8065E" w:rsidRPr="00414D32" w:rsidRDefault="00A8065E" w:rsidP="00A8065E">
      <w:pPr>
        <w:rPr>
          <w:sz w:val="24"/>
          <w:szCs w:val="24"/>
        </w:rPr>
      </w:pPr>
      <w:r w:rsidRPr="00414D32">
        <w:rPr>
          <w:sz w:val="24"/>
          <w:szCs w:val="24"/>
        </w:rPr>
        <w:t xml:space="preserve">Delegates should </w:t>
      </w:r>
      <w:r w:rsidR="00771E0B" w:rsidRPr="00414D32">
        <w:rPr>
          <w:sz w:val="24"/>
          <w:szCs w:val="24"/>
        </w:rPr>
        <w:t>expect to commit approximately 2</w:t>
      </w:r>
      <w:r w:rsidRPr="00414D32">
        <w:rPr>
          <w:sz w:val="24"/>
          <w:szCs w:val="24"/>
        </w:rPr>
        <w:t>0 hours each year to the Resident Assembly.</w:t>
      </w:r>
    </w:p>
    <w:p w14:paraId="1623B3FD" w14:textId="77777777" w:rsidR="00A8065E" w:rsidRPr="00414D32" w:rsidRDefault="00A8065E" w:rsidP="00A8065E">
      <w:pPr>
        <w:rPr>
          <w:sz w:val="24"/>
          <w:szCs w:val="24"/>
        </w:rPr>
      </w:pPr>
    </w:p>
    <w:p w14:paraId="1623B3FE" w14:textId="77777777" w:rsidR="00A8065E" w:rsidRPr="00414D32" w:rsidRDefault="00A8065E" w:rsidP="00A806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 xml:space="preserve">AAOS Resident Assembly Annual Meeting at the AAOS Annual Meeting </w:t>
      </w:r>
    </w:p>
    <w:p w14:paraId="1623B3FF" w14:textId="77777777" w:rsidR="00A8065E" w:rsidRPr="00414D32" w:rsidRDefault="00A8065E" w:rsidP="00A806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 xml:space="preserve">Resident Assembly Committee Meeting at the AAOS Annual Meeting </w:t>
      </w:r>
    </w:p>
    <w:p w14:paraId="1623B400" w14:textId="45ACA675" w:rsidR="00A8065E" w:rsidRPr="00414D32" w:rsidRDefault="00A8065E" w:rsidP="00A806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>Approximat</w:t>
      </w:r>
      <w:r w:rsidR="00771E0B" w:rsidRPr="00414D32">
        <w:rPr>
          <w:rFonts w:ascii="Times New Roman" w:hAnsi="Times New Roman" w:cs="Times New Roman"/>
          <w:sz w:val="24"/>
          <w:szCs w:val="24"/>
        </w:rPr>
        <w:t>ely 4 conference calls per year</w:t>
      </w:r>
    </w:p>
    <w:p w14:paraId="6A331B56" w14:textId="5BA654F3" w:rsidR="00771E0B" w:rsidRPr="00414D32" w:rsidRDefault="00771E0B" w:rsidP="00A806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 xml:space="preserve">Approximately 2 webinars per year </w:t>
      </w:r>
    </w:p>
    <w:p w14:paraId="1623B401" w14:textId="77777777" w:rsidR="00A8065E" w:rsidRPr="00414D32" w:rsidRDefault="00A8065E" w:rsidP="00A806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 xml:space="preserve">Preparation and review time prior to conference calls and the Annual Meeting </w:t>
      </w:r>
    </w:p>
    <w:p w14:paraId="1623B402" w14:textId="77777777" w:rsidR="00A8065E" w:rsidRPr="00414D32" w:rsidRDefault="00A8065E" w:rsidP="00A806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>Completion of surveys or focus groups</w:t>
      </w:r>
    </w:p>
    <w:p w14:paraId="1623B403" w14:textId="77777777" w:rsidR="00A8065E" w:rsidRPr="00414D32" w:rsidRDefault="00A8065E" w:rsidP="00A8065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D32">
        <w:rPr>
          <w:rFonts w:ascii="Times New Roman" w:hAnsi="Times New Roman" w:cs="Times New Roman"/>
          <w:sz w:val="24"/>
          <w:szCs w:val="24"/>
        </w:rPr>
        <w:t>Correspondence to fellow residents on AAOS and Resident Assembly issues</w:t>
      </w:r>
    </w:p>
    <w:p w14:paraId="1623B404" w14:textId="77777777" w:rsidR="00A8065E" w:rsidRPr="00A8065E" w:rsidRDefault="00A8065E" w:rsidP="00EF4DAC">
      <w:pPr>
        <w:rPr>
          <w:b/>
          <w:sz w:val="22"/>
          <w:szCs w:val="22"/>
        </w:rPr>
      </w:pPr>
    </w:p>
    <w:p w14:paraId="1623B405" w14:textId="77777777" w:rsidR="00A8065E" w:rsidRPr="00A8065E" w:rsidRDefault="00A8065E" w:rsidP="00A15172">
      <w:pPr>
        <w:jc w:val="center"/>
        <w:rPr>
          <w:b/>
          <w:sz w:val="22"/>
          <w:szCs w:val="22"/>
        </w:rPr>
      </w:pPr>
    </w:p>
    <w:p w14:paraId="1623B406" w14:textId="77777777" w:rsidR="00A8065E" w:rsidRPr="00A8065E" w:rsidRDefault="00A8065E" w:rsidP="00A15172">
      <w:pPr>
        <w:jc w:val="center"/>
        <w:rPr>
          <w:b/>
          <w:sz w:val="22"/>
          <w:szCs w:val="22"/>
        </w:rPr>
      </w:pPr>
    </w:p>
    <w:p w14:paraId="1623B407" w14:textId="77777777" w:rsidR="00A8065E" w:rsidRDefault="00A8065E" w:rsidP="00A15172">
      <w:pPr>
        <w:jc w:val="center"/>
        <w:rPr>
          <w:b/>
          <w:sz w:val="22"/>
          <w:szCs w:val="22"/>
        </w:rPr>
      </w:pPr>
    </w:p>
    <w:p w14:paraId="1623B408" w14:textId="77777777" w:rsidR="00A8065E" w:rsidRPr="00A8065E" w:rsidRDefault="00A8065E" w:rsidP="00A15172">
      <w:pPr>
        <w:jc w:val="center"/>
        <w:rPr>
          <w:b/>
          <w:sz w:val="22"/>
          <w:szCs w:val="22"/>
        </w:rPr>
      </w:pPr>
    </w:p>
    <w:p w14:paraId="1623B409" w14:textId="77777777" w:rsidR="00A8065E" w:rsidRPr="00A8065E" w:rsidRDefault="00A8065E" w:rsidP="00A15172">
      <w:pPr>
        <w:jc w:val="center"/>
        <w:rPr>
          <w:b/>
          <w:sz w:val="22"/>
          <w:szCs w:val="22"/>
        </w:rPr>
      </w:pPr>
    </w:p>
    <w:p w14:paraId="27886710" w14:textId="77777777" w:rsidR="00A1101A" w:rsidRDefault="00A1101A" w:rsidP="00A15172">
      <w:pPr>
        <w:jc w:val="center"/>
        <w:rPr>
          <w:b/>
          <w:sz w:val="32"/>
          <w:szCs w:val="32"/>
        </w:rPr>
      </w:pPr>
    </w:p>
    <w:p w14:paraId="63BB6A73" w14:textId="77777777" w:rsidR="00A1101A" w:rsidRDefault="00A1101A" w:rsidP="00A15172">
      <w:pPr>
        <w:jc w:val="center"/>
        <w:rPr>
          <w:b/>
          <w:sz w:val="32"/>
          <w:szCs w:val="32"/>
        </w:rPr>
      </w:pPr>
    </w:p>
    <w:p w14:paraId="03B6372C" w14:textId="77777777" w:rsidR="00A1101A" w:rsidRDefault="00A1101A" w:rsidP="00A15172">
      <w:pPr>
        <w:jc w:val="center"/>
        <w:rPr>
          <w:b/>
          <w:sz w:val="32"/>
          <w:szCs w:val="32"/>
        </w:rPr>
      </w:pPr>
    </w:p>
    <w:p w14:paraId="0A25AE35" w14:textId="77777777" w:rsidR="00A1101A" w:rsidRDefault="00A1101A" w:rsidP="00A15172">
      <w:pPr>
        <w:jc w:val="center"/>
        <w:rPr>
          <w:b/>
          <w:sz w:val="32"/>
          <w:szCs w:val="32"/>
        </w:rPr>
      </w:pPr>
    </w:p>
    <w:p w14:paraId="38D658D2" w14:textId="28433D69" w:rsidR="00A1101A" w:rsidRDefault="00A1101A" w:rsidP="00A15172">
      <w:pPr>
        <w:jc w:val="center"/>
        <w:rPr>
          <w:b/>
          <w:sz w:val="32"/>
          <w:szCs w:val="32"/>
        </w:rPr>
      </w:pPr>
    </w:p>
    <w:p w14:paraId="36979C4B" w14:textId="1E1C368D" w:rsidR="00414D32" w:rsidRDefault="00414D32" w:rsidP="00A15172">
      <w:pPr>
        <w:jc w:val="center"/>
        <w:rPr>
          <w:b/>
          <w:sz w:val="32"/>
          <w:szCs w:val="32"/>
        </w:rPr>
      </w:pPr>
    </w:p>
    <w:p w14:paraId="3B658163" w14:textId="77777777" w:rsidR="00414D32" w:rsidRDefault="00414D32" w:rsidP="00A15172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57F3588" w14:textId="77777777" w:rsidR="00A1101A" w:rsidRDefault="00A1101A" w:rsidP="00A15172">
      <w:pPr>
        <w:jc w:val="center"/>
        <w:rPr>
          <w:b/>
          <w:sz w:val="32"/>
          <w:szCs w:val="32"/>
        </w:rPr>
      </w:pPr>
    </w:p>
    <w:p w14:paraId="1623B40A" w14:textId="2C8E988D" w:rsidR="006A14FA" w:rsidRPr="00A15172" w:rsidRDefault="009C6A47" w:rsidP="00A15172">
      <w:pPr>
        <w:jc w:val="center"/>
        <w:rPr>
          <w:b/>
          <w:sz w:val="32"/>
          <w:szCs w:val="32"/>
        </w:rPr>
      </w:pPr>
      <w:r w:rsidRPr="00A15172">
        <w:rPr>
          <w:b/>
          <w:sz w:val="32"/>
          <w:szCs w:val="32"/>
        </w:rPr>
        <w:lastRenderedPageBreak/>
        <w:t>Resident Assembly</w:t>
      </w:r>
      <w:r w:rsidR="00A8065E">
        <w:rPr>
          <w:b/>
          <w:sz w:val="32"/>
          <w:szCs w:val="32"/>
        </w:rPr>
        <w:t xml:space="preserve"> Delegate</w:t>
      </w:r>
      <w:r w:rsidR="006A14FA" w:rsidRPr="00A15172">
        <w:rPr>
          <w:b/>
          <w:sz w:val="32"/>
          <w:szCs w:val="32"/>
        </w:rPr>
        <w:t xml:space="preserve"> </w:t>
      </w:r>
      <w:r w:rsidRPr="00A15172">
        <w:rPr>
          <w:b/>
          <w:sz w:val="32"/>
          <w:szCs w:val="32"/>
        </w:rPr>
        <w:t>Nomination</w:t>
      </w:r>
      <w:r w:rsidR="007E7163" w:rsidRPr="00A15172">
        <w:rPr>
          <w:b/>
          <w:sz w:val="32"/>
          <w:szCs w:val="32"/>
        </w:rPr>
        <w:t xml:space="preserve"> </w:t>
      </w:r>
      <w:r w:rsidR="006A14FA" w:rsidRPr="00A15172">
        <w:rPr>
          <w:b/>
          <w:sz w:val="32"/>
          <w:szCs w:val="32"/>
        </w:rPr>
        <w:t>Form</w:t>
      </w:r>
    </w:p>
    <w:p w14:paraId="1623B40B" w14:textId="77777777" w:rsidR="009C6A47" w:rsidRPr="00A15172" w:rsidRDefault="009C6A47" w:rsidP="009C6A47">
      <w:pPr>
        <w:jc w:val="center"/>
        <w:rPr>
          <w:rFonts w:ascii="Arial" w:hAnsi="Arial"/>
          <w:b/>
          <w:sz w:val="22"/>
          <w:szCs w:val="22"/>
        </w:rPr>
      </w:pPr>
    </w:p>
    <w:p w14:paraId="1623B40C" w14:textId="3D368781" w:rsidR="009C6A47" w:rsidRPr="00A15172" w:rsidRDefault="00BA556B" w:rsidP="00A15172">
      <w:pPr>
        <w:rPr>
          <w:sz w:val="22"/>
          <w:szCs w:val="22"/>
        </w:rPr>
      </w:pPr>
      <w:r w:rsidRPr="00A15172">
        <w:rPr>
          <w:sz w:val="22"/>
          <w:szCs w:val="22"/>
        </w:rPr>
        <w:t>As noted in the AAOS Resident Assembly Policies and Procedures, e</w:t>
      </w:r>
      <w:r w:rsidR="009C6A47" w:rsidRPr="00A15172">
        <w:rPr>
          <w:sz w:val="22"/>
          <w:szCs w:val="22"/>
        </w:rPr>
        <w:t xml:space="preserve">ach approved </w:t>
      </w:r>
      <w:proofErr w:type="spellStart"/>
      <w:r w:rsidR="009C6A47" w:rsidRPr="00A15172">
        <w:rPr>
          <w:sz w:val="22"/>
          <w:szCs w:val="22"/>
        </w:rPr>
        <w:t>orthopaedic</w:t>
      </w:r>
      <w:proofErr w:type="spellEnd"/>
      <w:r w:rsidR="009C6A47" w:rsidRPr="00A15172">
        <w:rPr>
          <w:sz w:val="22"/>
          <w:szCs w:val="22"/>
        </w:rPr>
        <w:t xml:space="preserve"> residency program </w:t>
      </w:r>
      <w:r w:rsidR="00771E0B">
        <w:rPr>
          <w:sz w:val="22"/>
          <w:szCs w:val="22"/>
        </w:rPr>
        <w:t>is entitled to representation within</w:t>
      </w:r>
      <w:r w:rsidR="009C6A47" w:rsidRPr="00A15172">
        <w:rPr>
          <w:sz w:val="22"/>
          <w:szCs w:val="22"/>
        </w:rPr>
        <w:t xml:space="preserve"> the AAOS Resident Assembly by a Resident Delegate selected from its respective program.</w:t>
      </w:r>
    </w:p>
    <w:p w14:paraId="1623B40D" w14:textId="77777777" w:rsidR="00BA556B" w:rsidRDefault="00BA556B" w:rsidP="009C6A47">
      <w:pPr>
        <w:rPr>
          <w:rFonts w:ascii="Arial" w:hAnsi="Arial"/>
          <w:sz w:val="22"/>
        </w:rPr>
      </w:pPr>
    </w:p>
    <w:p w14:paraId="6C43EF84" w14:textId="77777777" w:rsidR="002A0590" w:rsidRDefault="00BA556B" w:rsidP="009C6A47">
      <w:pPr>
        <w:rPr>
          <w:i/>
          <w:sz w:val="22"/>
          <w:szCs w:val="22"/>
        </w:rPr>
      </w:pPr>
      <w:r w:rsidRPr="00A15172">
        <w:rPr>
          <w:sz w:val="22"/>
          <w:szCs w:val="22"/>
        </w:rPr>
        <w:t>Below</w:t>
      </w:r>
      <w:r w:rsidR="00771E0B">
        <w:rPr>
          <w:sz w:val="22"/>
          <w:szCs w:val="22"/>
        </w:rPr>
        <w:t>, please enter the name of the Resident D</w:t>
      </w:r>
      <w:r w:rsidRPr="00A15172">
        <w:rPr>
          <w:sz w:val="22"/>
          <w:szCs w:val="22"/>
        </w:rPr>
        <w:t>elegate w</w:t>
      </w:r>
      <w:r w:rsidR="002A0590">
        <w:rPr>
          <w:sz w:val="22"/>
          <w:szCs w:val="22"/>
        </w:rPr>
        <w:t xml:space="preserve">ho will represent your program. </w:t>
      </w:r>
      <w:r w:rsidR="002A0590" w:rsidRPr="002A0590">
        <w:rPr>
          <w:i/>
          <w:sz w:val="22"/>
          <w:szCs w:val="22"/>
        </w:rPr>
        <w:t xml:space="preserve"> </w:t>
      </w:r>
    </w:p>
    <w:p w14:paraId="0312F1D5" w14:textId="77777777" w:rsidR="002A0590" w:rsidRDefault="002A0590" w:rsidP="009C6A47">
      <w:pPr>
        <w:rPr>
          <w:i/>
          <w:sz w:val="22"/>
          <w:szCs w:val="22"/>
        </w:rPr>
      </w:pPr>
    </w:p>
    <w:p w14:paraId="1623B40E" w14:textId="2AEA8C3E" w:rsidR="00BA556B" w:rsidRPr="00A15172" w:rsidRDefault="002A0590" w:rsidP="009C6A47">
      <w:pPr>
        <w:rPr>
          <w:sz w:val="22"/>
          <w:szCs w:val="22"/>
        </w:rPr>
      </w:pPr>
      <w:r w:rsidRPr="002A0590">
        <w:rPr>
          <w:i/>
          <w:sz w:val="22"/>
          <w:szCs w:val="22"/>
        </w:rPr>
        <w:t xml:space="preserve">Please include a headshot of the delegate with your submission. </w:t>
      </w:r>
    </w:p>
    <w:p w14:paraId="1623B40F" w14:textId="77777777" w:rsidR="009C6A47" w:rsidRPr="00A15172" w:rsidRDefault="00247A16" w:rsidP="00A1517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1517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623B410" w14:textId="77777777" w:rsidR="00403437" w:rsidRPr="00A15172" w:rsidRDefault="00403437" w:rsidP="009C6A47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6030"/>
        <w:gridCol w:w="1080"/>
        <w:gridCol w:w="1710"/>
      </w:tblGrid>
      <w:tr w:rsidR="0040328D" w:rsidRPr="00A15172" w14:paraId="1623B415" w14:textId="77777777" w:rsidTr="00A1101A">
        <w:tc>
          <w:tcPr>
            <w:tcW w:w="1890" w:type="dxa"/>
          </w:tcPr>
          <w:p w14:paraId="1623B411" w14:textId="77777777" w:rsidR="0040328D" w:rsidRPr="00A15172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  <w:p w14:paraId="1623B412" w14:textId="77777777" w:rsidR="0040328D" w:rsidRPr="00A15172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  <w:r w:rsidRPr="00A15172">
              <w:rPr>
                <w:sz w:val="22"/>
                <w:szCs w:val="22"/>
              </w:rPr>
              <w:t>Name of Resident Delegate</w:t>
            </w:r>
          </w:p>
          <w:p w14:paraId="1623B413" w14:textId="77777777" w:rsidR="0040328D" w:rsidRPr="00A15172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2CA5E62" w14:textId="77777777" w:rsidR="0040328D" w:rsidRPr="00A15172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46FBBAF" w14:textId="77777777" w:rsidR="0040328D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  <w:p w14:paraId="4D7FDC93" w14:textId="77777777" w:rsidR="0040328D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PGY </w:t>
            </w:r>
          </w:p>
          <w:p w14:paraId="5A90EA0C" w14:textId="3D3DCF7D" w:rsidR="0040328D" w:rsidRPr="00A15172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  <w:tc>
          <w:tcPr>
            <w:tcW w:w="1710" w:type="dxa"/>
          </w:tcPr>
          <w:p w14:paraId="1623B414" w14:textId="686A8C30" w:rsidR="0040328D" w:rsidRPr="00A15172" w:rsidRDefault="0040328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</w:tc>
      </w:tr>
      <w:tr w:rsidR="006623AB" w:rsidRPr="00A15172" w14:paraId="1623B41A" w14:textId="77777777" w:rsidTr="00A1101A">
        <w:tc>
          <w:tcPr>
            <w:tcW w:w="1890" w:type="dxa"/>
          </w:tcPr>
          <w:p w14:paraId="1623B416" w14:textId="06BDFCB5" w:rsidR="009C6A47" w:rsidRPr="00A15172" w:rsidRDefault="009C6A47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  <w:p w14:paraId="1623B417" w14:textId="77777777" w:rsidR="00BA556B" w:rsidRPr="00A15172" w:rsidRDefault="00BA556B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  <w:r w:rsidRPr="00A15172">
              <w:rPr>
                <w:sz w:val="22"/>
                <w:szCs w:val="22"/>
              </w:rPr>
              <w:t>Residency Program Director</w:t>
            </w:r>
          </w:p>
          <w:p w14:paraId="1623B418" w14:textId="77777777" w:rsidR="009C6A47" w:rsidRPr="00A15172" w:rsidRDefault="009C6A47" w:rsidP="00BA556B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3"/>
          </w:tcPr>
          <w:p w14:paraId="1623B419" w14:textId="77777777" w:rsidR="006623AB" w:rsidRPr="00A15172" w:rsidRDefault="006623AB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</w:tc>
      </w:tr>
      <w:tr w:rsidR="00AF7A0D" w:rsidRPr="00A15172" w14:paraId="1623B41F" w14:textId="77777777" w:rsidTr="00A1101A">
        <w:tc>
          <w:tcPr>
            <w:tcW w:w="1890" w:type="dxa"/>
          </w:tcPr>
          <w:p w14:paraId="1623B41B" w14:textId="77777777" w:rsidR="00BA556B" w:rsidRPr="00A15172" w:rsidRDefault="00BA556B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  <w:p w14:paraId="1623B41C" w14:textId="77777777" w:rsidR="00AF7A0D" w:rsidRPr="00A15172" w:rsidRDefault="00BA556B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  <w:r w:rsidRPr="00A15172">
              <w:rPr>
                <w:sz w:val="22"/>
                <w:szCs w:val="22"/>
              </w:rPr>
              <w:t>Residency Program</w:t>
            </w:r>
          </w:p>
          <w:p w14:paraId="1623B41D" w14:textId="77777777" w:rsidR="00AF7A0D" w:rsidRPr="00A15172" w:rsidRDefault="00AF7A0D" w:rsidP="00AF7A0D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</w:tc>
        <w:tc>
          <w:tcPr>
            <w:tcW w:w="8820" w:type="dxa"/>
            <w:gridSpan w:val="3"/>
          </w:tcPr>
          <w:p w14:paraId="1623B41E" w14:textId="77777777" w:rsidR="00AF7A0D" w:rsidRPr="00A15172" w:rsidRDefault="00AF7A0D" w:rsidP="000B577C">
            <w:pPr>
              <w:tabs>
                <w:tab w:val="left" w:leader="underscore" w:pos="4320"/>
                <w:tab w:val="left" w:pos="4860"/>
                <w:tab w:val="left" w:leader="underscore" w:pos="8460"/>
              </w:tabs>
              <w:rPr>
                <w:sz w:val="22"/>
                <w:szCs w:val="22"/>
              </w:rPr>
            </w:pPr>
          </w:p>
        </w:tc>
      </w:tr>
    </w:tbl>
    <w:p w14:paraId="1623B420" w14:textId="77777777" w:rsidR="009C6A47" w:rsidRPr="00A15172" w:rsidRDefault="009C6A47" w:rsidP="009C6A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23B421" w14:textId="77777777" w:rsidR="009C6A47" w:rsidRPr="00A15172" w:rsidRDefault="00BA556B" w:rsidP="009C6A47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A15172">
        <w:rPr>
          <w:rFonts w:ascii="Times New Roman" w:hAnsi="Times New Roman" w:cs="Times New Roman"/>
          <w:i/>
          <w:color w:val="auto"/>
          <w:sz w:val="22"/>
          <w:szCs w:val="22"/>
        </w:rPr>
        <w:t xml:space="preserve">I have read the AAOS Resident Assembly Policies and Procedures Article II Sections 4-7 </w:t>
      </w:r>
      <w:r w:rsidR="00A8065E">
        <w:rPr>
          <w:rFonts w:ascii="Times New Roman" w:hAnsi="Times New Roman" w:cs="Times New Roman"/>
          <w:i/>
          <w:color w:val="auto"/>
          <w:sz w:val="22"/>
          <w:szCs w:val="22"/>
        </w:rPr>
        <w:t xml:space="preserve">and the Resident Delegate Job Description </w:t>
      </w:r>
      <w:r w:rsidRPr="00A15172">
        <w:rPr>
          <w:rFonts w:ascii="Times New Roman" w:hAnsi="Times New Roman" w:cs="Times New Roman"/>
          <w:i/>
          <w:color w:val="auto"/>
          <w:sz w:val="22"/>
          <w:szCs w:val="22"/>
        </w:rPr>
        <w:t>and understand the responsibilities</w:t>
      </w:r>
      <w:r w:rsidR="00A8065E">
        <w:rPr>
          <w:rFonts w:ascii="Times New Roman" w:hAnsi="Times New Roman" w:cs="Times New Roman"/>
          <w:i/>
          <w:color w:val="auto"/>
          <w:sz w:val="22"/>
          <w:szCs w:val="22"/>
        </w:rPr>
        <w:t xml:space="preserve"> and commitment</w:t>
      </w:r>
      <w:r w:rsidRPr="00A15172">
        <w:rPr>
          <w:rFonts w:ascii="Times New Roman" w:hAnsi="Times New Roman" w:cs="Times New Roman"/>
          <w:i/>
          <w:color w:val="auto"/>
          <w:sz w:val="22"/>
          <w:szCs w:val="22"/>
        </w:rPr>
        <w:t xml:space="preserve"> of the Resident Delegate. </w:t>
      </w:r>
    </w:p>
    <w:p w14:paraId="1623B422" w14:textId="77777777" w:rsidR="00BA556B" w:rsidRPr="00A15172" w:rsidRDefault="00BA556B" w:rsidP="009C6A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9881129" w14:textId="53999ACC" w:rsidR="00676AB0" w:rsidRDefault="00676AB0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am replacing our current program’s delegate _________________________________________</w:t>
      </w:r>
      <w:r w:rsidR="00A1101A">
        <w:rPr>
          <w:sz w:val="22"/>
          <w:szCs w:val="22"/>
        </w:rPr>
        <w:t>___________________</w:t>
      </w:r>
      <w:r>
        <w:rPr>
          <w:sz w:val="22"/>
          <w:szCs w:val="22"/>
        </w:rPr>
        <w:br/>
      </w:r>
    </w:p>
    <w:p w14:paraId="2302A4B8" w14:textId="57C6B570" w:rsidR="00676AB0" w:rsidRDefault="00676AB0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as of ________________________________________________________________________</w:t>
      </w:r>
      <w:r w:rsidR="00A1101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__  </w:t>
      </w:r>
    </w:p>
    <w:p w14:paraId="61D179DE" w14:textId="77777777" w:rsidR="00676AB0" w:rsidRDefault="00676AB0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</w:p>
    <w:p w14:paraId="1623B423" w14:textId="03691F85" w:rsidR="007E7163" w:rsidRPr="00A15172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r w:rsidRPr="00A15172">
        <w:rPr>
          <w:sz w:val="22"/>
          <w:szCs w:val="22"/>
        </w:rPr>
        <w:t>Signature of Residency Program Director: ______________________________</w:t>
      </w:r>
      <w:r w:rsidR="00EF4DAC">
        <w:rPr>
          <w:sz w:val="22"/>
          <w:szCs w:val="22"/>
        </w:rPr>
        <w:t>___</w:t>
      </w:r>
      <w:r w:rsidR="00676AB0">
        <w:rPr>
          <w:sz w:val="22"/>
          <w:szCs w:val="22"/>
        </w:rPr>
        <w:t>_____</w:t>
      </w:r>
      <w:r w:rsidR="00EF4DAC">
        <w:rPr>
          <w:sz w:val="22"/>
          <w:szCs w:val="22"/>
        </w:rPr>
        <w:t>___</w:t>
      </w:r>
      <w:r w:rsidR="00A1101A">
        <w:rPr>
          <w:sz w:val="22"/>
          <w:szCs w:val="22"/>
        </w:rPr>
        <w:t>___________________</w:t>
      </w:r>
      <w:r w:rsidR="00EF4DAC">
        <w:rPr>
          <w:sz w:val="22"/>
          <w:szCs w:val="22"/>
        </w:rPr>
        <w:t>___</w:t>
      </w:r>
    </w:p>
    <w:p w14:paraId="1623B424" w14:textId="77777777" w:rsidR="00BA556B" w:rsidRPr="00A15172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</w:p>
    <w:p w14:paraId="1623B425" w14:textId="06410157" w:rsidR="007E7163" w:rsidRPr="00A15172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r w:rsidRPr="00A15172">
        <w:rPr>
          <w:sz w:val="22"/>
          <w:szCs w:val="22"/>
        </w:rPr>
        <w:t>Date: ___________________________________________________________</w:t>
      </w:r>
      <w:r w:rsidR="00EF4DAC">
        <w:rPr>
          <w:sz w:val="22"/>
          <w:szCs w:val="22"/>
        </w:rPr>
        <w:t>________</w:t>
      </w:r>
      <w:r w:rsidR="00676AB0">
        <w:rPr>
          <w:sz w:val="22"/>
          <w:szCs w:val="22"/>
        </w:rPr>
        <w:t>____</w:t>
      </w:r>
      <w:r w:rsidR="00A1101A">
        <w:rPr>
          <w:sz w:val="22"/>
          <w:szCs w:val="22"/>
        </w:rPr>
        <w:t>____________________</w:t>
      </w:r>
      <w:r w:rsidR="00676AB0">
        <w:rPr>
          <w:sz w:val="22"/>
          <w:szCs w:val="22"/>
        </w:rPr>
        <w:t>_</w:t>
      </w:r>
      <w:r w:rsidR="00EF4DAC">
        <w:rPr>
          <w:sz w:val="22"/>
          <w:szCs w:val="22"/>
        </w:rPr>
        <w:t>_</w:t>
      </w:r>
    </w:p>
    <w:p w14:paraId="1623B426" w14:textId="201B4815" w:rsidR="00BA556B" w:rsidRPr="00A15172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</w:p>
    <w:p w14:paraId="1623B427" w14:textId="61DD36CC" w:rsidR="00BA556B" w:rsidRPr="00A15172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r w:rsidRPr="00A15172">
        <w:rPr>
          <w:sz w:val="22"/>
          <w:szCs w:val="22"/>
        </w:rPr>
        <w:t>Signature of Resident Delegate: ______________________________________</w:t>
      </w:r>
      <w:r w:rsidR="00EF4DAC">
        <w:rPr>
          <w:sz w:val="22"/>
          <w:szCs w:val="22"/>
        </w:rPr>
        <w:t>_______</w:t>
      </w:r>
      <w:r w:rsidR="00676AB0">
        <w:rPr>
          <w:sz w:val="22"/>
          <w:szCs w:val="22"/>
        </w:rPr>
        <w:t>___</w:t>
      </w:r>
      <w:r w:rsidR="00A1101A">
        <w:rPr>
          <w:sz w:val="22"/>
          <w:szCs w:val="22"/>
        </w:rPr>
        <w:t>____________________</w:t>
      </w:r>
      <w:r w:rsidR="00676AB0">
        <w:rPr>
          <w:sz w:val="22"/>
          <w:szCs w:val="22"/>
        </w:rPr>
        <w:t>__</w:t>
      </w:r>
      <w:r w:rsidR="00EF4DAC">
        <w:rPr>
          <w:sz w:val="22"/>
          <w:szCs w:val="22"/>
        </w:rPr>
        <w:t>__</w:t>
      </w:r>
    </w:p>
    <w:p w14:paraId="1623B428" w14:textId="77777777" w:rsidR="00BA556B" w:rsidRPr="00A15172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</w:p>
    <w:p w14:paraId="1623B429" w14:textId="3AACA260" w:rsidR="00BA556B" w:rsidRPr="00A15172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r w:rsidRPr="00A15172">
        <w:rPr>
          <w:sz w:val="22"/>
          <w:szCs w:val="22"/>
        </w:rPr>
        <w:t>Date: ___________________________________________________________</w:t>
      </w:r>
      <w:r w:rsidR="00EF4DAC">
        <w:rPr>
          <w:sz w:val="22"/>
          <w:szCs w:val="22"/>
        </w:rPr>
        <w:t>________</w:t>
      </w:r>
      <w:r w:rsidR="00676AB0">
        <w:rPr>
          <w:sz w:val="22"/>
          <w:szCs w:val="22"/>
        </w:rPr>
        <w:t>___</w:t>
      </w:r>
      <w:r w:rsidR="00A1101A">
        <w:rPr>
          <w:sz w:val="22"/>
          <w:szCs w:val="22"/>
        </w:rPr>
        <w:t>____________________</w:t>
      </w:r>
      <w:r w:rsidR="00676AB0">
        <w:rPr>
          <w:sz w:val="22"/>
          <w:szCs w:val="22"/>
        </w:rPr>
        <w:t>__</w:t>
      </w:r>
      <w:r w:rsidR="00EF4DAC">
        <w:rPr>
          <w:sz w:val="22"/>
          <w:szCs w:val="22"/>
        </w:rPr>
        <w:t>_</w:t>
      </w:r>
    </w:p>
    <w:p w14:paraId="1623B42A" w14:textId="77777777" w:rsidR="00BA556B" w:rsidRDefault="00BA556B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</w:p>
    <w:p w14:paraId="435EEB69" w14:textId="526DE101" w:rsidR="00A80333" w:rsidRDefault="00414D32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98605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33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0333">
        <w:rPr>
          <w:sz w:val="22"/>
          <w:szCs w:val="22"/>
        </w:rPr>
        <w:t xml:space="preserve">  I have disclosed at </w:t>
      </w:r>
      <w:hyperlink r:id="rId12" w:history="1">
        <w:r w:rsidR="00A80333" w:rsidRPr="00DC20EA">
          <w:rPr>
            <w:rStyle w:val="Hyperlink"/>
            <w:sz w:val="22"/>
            <w:szCs w:val="22"/>
          </w:rPr>
          <w:t>www.aaos.org/disclosure</w:t>
        </w:r>
      </w:hyperlink>
    </w:p>
    <w:p w14:paraId="5E6C4E4B" w14:textId="7CD6AD1D" w:rsidR="00A80333" w:rsidRPr="00A15172" w:rsidRDefault="00A80333" w:rsidP="00A1101A">
      <w:pPr>
        <w:tabs>
          <w:tab w:val="left" w:pos="23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23B42B" w14:textId="77777777" w:rsidR="00A15172" w:rsidRPr="00A15172" w:rsidRDefault="00414D32" w:rsidP="00A1101A">
      <w:pPr>
        <w:tabs>
          <w:tab w:val="left" w:leader="underscore" w:pos="1620"/>
          <w:tab w:val="left" w:leader="underscore" w:pos="84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pict w14:anchorId="1623B42E">
          <v:rect id="_x0000_i1025" style="width:0;height:1.5pt" o:hralign="center" o:hrstd="t" o:hr="t" fillcolor="#a0a0a0" stroked="f"/>
        </w:pict>
      </w:r>
    </w:p>
    <w:sectPr w:rsidR="00A15172" w:rsidRPr="00A15172" w:rsidSect="00A1101A">
      <w:footerReference w:type="even" r:id="rId13"/>
      <w:footerReference w:type="default" r:id="rId14"/>
      <w:pgSz w:w="12240" w:h="15840" w:code="1"/>
      <w:pgMar w:top="720" w:right="720" w:bottom="720" w:left="72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3B431" w14:textId="77777777" w:rsidR="00A67942" w:rsidRDefault="00A67942">
      <w:r>
        <w:separator/>
      </w:r>
    </w:p>
  </w:endnote>
  <w:endnote w:type="continuationSeparator" w:id="0">
    <w:p w14:paraId="1623B432" w14:textId="77777777" w:rsidR="00A67942" w:rsidRDefault="00A6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B435" w14:textId="77777777" w:rsidR="007A6E31" w:rsidRDefault="007A6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23B436" w14:textId="77777777" w:rsidR="007A6E31" w:rsidRDefault="007A6E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B437" w14:textId="0336B1ED" w:rsidR="007A6E31" w:rsidRDefault="007A6E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D32">
      <w:rPr>
        <w:rStyle w:val="PageNumber"/>
        <w:noProof/>
      </w:rPr>
      <w:t>3</w:t>
    </w:r>
    <w:r>
      <w:rPr>
        <w:rStyle w:val="PageNumber"/>
      </w:rPr>
      <w:fldChar w:fldCharType="end"/>
    </w:r>
  </w:p>
  <w:p w14:paraId="1623B438" w14:textId="10DAE8D9" w:rsidR="007A6E31" w:rsidRDefault="00A8065E">
    <w:pPr>
      <w:pStyle w:val="Footer"/>
      <w:tabs>
        <w:tab w:val="left" w:pos="7740"/>
      </w:tabs>
      <w:ind w:right="360"/>
      <w:jc w:val="center"/>
    </w:pPr>
    <w:r>
      <w:tab/>
      <w:t xml:space="preserve">Revised </w:t>
    </w:r>
    <w:r w:rsidR="00414D32">
      <w:t>10.18.18</w:t>
    </w:r>
    <w:r w:rsidR="007A6E31">
      <w:tab/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3B42F" w14:textId="77777777" w:rsidR="00A67942" w:rsidRDefault="00A67942">
      <w:r>
        <w:separator/>
      </w:r>
    </w:p>
  </w:footnote>
  <w:footnote w:type="continuationSeparator" w:id="0">
    <w:p w14:paraId="1623B430" w14:textId="77777777" w:rsidR="00A67942" w:rsidRDefault="00A6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815" w:hanging="35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093" w:hanging="27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2080" w:hanging="44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699" w:hanging="449"/>
      </w:pPr>
    </w:lvl>
    <w:lvl w:ilvl="4">
      <w:numFmt w:val="bullet"/>
      <w:lvlText w:val="•"/>
      <w:lvlJc w:val="left"/>
      <w:pPr>
        <w:ind w:left="1699" w:hanging="449"/>
      </w:pPr>
    </w:lvl>
    <w:lvl w:ilvl="5">
      <w:numFmt w:val="bullet"/>
      <w:lvlText w:val="•"/>
      <w:lvlJc w:val="left"/>
      <w:pPr>
        <w:ind w:left="2080" w:hanging="449"/>
      </w:pPr>
    </w:lvl>
    <w:lvl w:ilvl="6">
      <w:numFmt w:val="bullet"/>
      <w:lvlText w:val="•"/>
      <w:lvlJc w:val="left"/>
      <w:pPr>
        <w:ind w:left="3496" w:hanging="449"/>
      </w:pPr>
    </w:lvl>
    <w:lvl w:ilvl="7">
      <w:numFmt w:val="bullet"/>
      <w:lvlText w:val="•"/>
      <w:lvlJc w:val="left"/>
      <w:pPr>
        <w:ind w:left="4912" w:hanging="449"/>
      </w:pPr>
    </w:lvl>
    <w:lvl w:ilvl="8">
      <w:numFmt w:val="bullet"/>
      <w:lvlText w:val="•"/>
      <w:lvlJc w:val="left"/>
      <w:pPr>
        <w:ind w:left="6328" w:hanging="449"/>
      </w:pPr>
    </w:lvl>
  </w:abstractNum>
  <w:abstractNum w:abstractNumId="1" w15:restartNumberingAfterBreak="0">
    <w:nsid w:val="32202D8D"/>
    <w:multiLevelType w:val="hybridMultilevel"/>
    <w:tmpl w:val="551461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41DB"/>
    <w:multiLevelType w:val="hybridMultilevel"/>
    <w:tmpl w:val="F2DEB0D0"/>
    <w:lvl w:ilvl="0" w:tplc="3086E2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27AE4"/>
    <w:multiLevelType w:val="hybridMultilevel"/>
    <w:tmpl w:val="B6D48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C72AB"/>
    <w:multiLevelType w:val="multilevel"/>
    <w:tmpl w:val="00000886"/>
    <w:lvl w:ilvl="0">
      <w:start w:val="1"/>
      <w:numFmt w:val="upperLetter"/>
      <w:lvlText w:val="%1."/>
      <w:lvlJc w:val="left"/>
      <w:pPr>
        <w:ind w:left="356" w:hanging="35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634" w:hanging="274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621" w:hanging="44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1240" w:hanging="449"/>
      </w:pPr>
    </w:lvl>
    <w:lvl w:ilvl="4">
      <w:numFmt w:val="bullet"/>
      <w:lvlText w:val="•"/>
      <w:lvlJc w:val="left"/>
      <w:pPr>
        <w:ind w:left="1240" w:hanging="449"/>
      </w:pPr>
    </w:lvl>
    <w:lvl w:ilvl="5">
      <w:numFmt w:val="bullet"/>
      <w:lvlText w:val="•"/>
      <w:lvlJc w:val="left"/>
      <w:pPr>
        <w:ind w:left="1621" w:hanging="449"/>
      </w:pPr>
    </w:lvl>
    <w:lvl w:ilvl="6">
      <w:numFmt w:val="bullet"/>
      <w:lvlText w:val="•"/>
      <w:lvlJc w:val="left"/>
      <w:pPr>
        <w:ind w:left="3037" w:hanging="449"/>
      </w:pPr>
    </w:lvl>
    <w:lvl w:ilvl="7">
      <w:numFmt w:val="bullet"/>
      <w:lvlText w:val="•"/>
      <w:lvlJc w:val="left"/>
      <w:pPr>
        <w:ind w:left="4453" w:hanging="449"/>
      </w:pPr>
    </w:lvl>
    <w:lvl w:ilvl="8">
      <w:numFmt w:val="bullet"/>
      <w:lvlText w:val="•"/>
      <w:lvlJc w:val="left"/>
      <w:pPr>
        <w:ind w:left="5869" w:hanging="449"/>
      </w:pPr>
    </w:lvl>
  </w:abstractNum>
  <w:abstractNum w:abstractNumId="5" w15:restartNumberingAfterBreak="0">
    <w:nsid w:val="7F595B3E"/>
    <w:multiLevelType w:val="hybridMultilevel"/>
    <w:tmpl w:val="A89E45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42"/>
    <w:rsid w:val="0001129F"/>
    <w:rsid w:val="000B577C"/>
    <w:rsid w:val="00157A6A"/>
    <w:rsid w:val="00163B80"/>
    <w:rsid w:val="001C20AB"/>
    <w:rsid w:val="00247A16"/>
    <w:rsid w:val="002A0590"/>
    <w:rsid w:val="00377257"/>
    <w:rsid w:val="0040328D"/>
    <w:rsid w:val="00403437"/>
    <w:rsid w:val="00414D32"/>
    <w:rsid w:val="0049692D"/>
    <w:rsid w:val="006623AB"/>
    <w:rsid w:val="00676AB0"/>
    <w:rsid w:val="006A14FA"/>
    <w:rsid w:val="006B0729"/>
    <w:rsid w:val="006F2B19"/>
    <w:rsid w:val="00706F46"/>
    <w:rsid w:val="00767D4B"/>
    <w:rsid w:val="00771E0B"/>
    <w:rsid w:val="007A6E31"/>
    <w:rsid w:val="007E7163"/>
    <w:rsid w:val="007F61A2"/>
    <w:rsid w:val="0087010A"/>
    <w:rsid w:val="0097643C"/>
    <w:rsid w:val="009C6A47"/>
    <w:rsid w:val="00A1101A"/>
    <w:rsid w:val="00A15172"/>
    <w:rsid w:val="00A67942"/>
    <w:rsid w:val="00A80333"/>
    <w:rsid w:val="00A8065E"/>
    <w:rsid w:val="00AB1A65"/>
    <w:rsid w:val="00AF7A0D"/>
    <w:rsid w:val="00B8727B"/>
    <w:rsid w:val="00BA1DD0"/>
    <w:rsid w:val="00BA556B"/>
    <w:rsid w:val="00C122A3"/>
    <w:rsid w:val="00C524F0"/>
    <w:rsid w:val="00D85B59"/>
    <w:rsid w:val="00E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623B3A6"/>
  <w15:docId w15:val="{B0D38FA7-9314-44C3-A0F1-3F0580B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/>
    </w:rPr>
  </w:style>
  <w:style w:type="table" w:styleId="TableGrid">
    <w:name w:val="Table Grid"/>
    <w:basedOn w:val="TableNormal"/>
    <w:uiPriority w:val="59"/>
    <w:rsid w:val="00662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C6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15172"/>
  </w:style>
  <w:style w:type="paragraph" w:styleId="BalloonText">
    <w:name w:val="Balloon Text"/>
    <w:basedOn w:val="Normal"/>
    <w:link w:val="BalloonTextChar"/>
    <w:uiPriority w:val="99"/>
    <w:semiHidden/>
    <w:unhideWhenUsed/>
    <w:rsid w:val="00A15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5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806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33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14D32"/>
    <w:pPr>
      <w:widowControl w:val="0"/>
      <w:autoSpaceDE w:val="0"/>
      <w:autoSpaceDN w:val="0"/>
      <w:adjustRightInd w:val="0"/>
      <w:ind w:left="839" w:hanging="271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14D32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aos.org/disclosur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kson\Desktop\Resident%20Assembly%20Deleg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0E4F29AD1747962DCF4681ED90D4" ma:contentTypeVersion="0" ma:contentTypeDescription="Create a new document." ma:contentTypeScope="" ma:versionID="ebae1eb6a6ecffe6628d20b387e0f7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218B-EB9A-44C5-B060-255F41AAC02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34F4CB-CCC7-4BFB-8CBE-18A1C9E0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CB50A-C088-42F6-AFC5-07A841EA8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FFBE7-03EF-40E8-85E4-57EB97C2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Resident Assembly Delegate.dot</Template>
  <TotalTime>18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New/Change Computer User Form*</vt:lpstr>
    </vt:vector>
  </TitlesOfParts>
  <Company>AAOS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New/Change Computer User Form*</dc:title>
  <dc:creator>Volland, Erin</dc:creator>
  <cp:lastModifiedBy>Erickson, Kristen</cp:lastModifiedBy>
  <cp:revision>6</cp:revision>
  <cp:lastPrinted>2014-10-17T13:47:00Z</cp:lastPrinted>
  <dcterms:created xsi:type="dcterms:W3CDTF">2017-08-09T15:38:00Z</dcterms:created>
  <dcterms:modified xsi:type="dcterms:W3CDTF">2018-10-18T20:46:00Z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0x010100C6B70E4F29AD1747962DCF4681ED90D4</vt:lpwstr>
  </property>
</Properties>
</file>